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9C379" w14:textId="77777777" w:rsidR="00DE5805" w:rsidRPr="008F35F2" w:rsidRDefault="008F35F2" w:rsidP="00DE580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35F2">
        <w:rPr>
          <w:rFonts w:ascii="Times New Roman" w:hAnsi="Times New Roman"/>
          <w:b/>
          <w:bCs/>
          <w:color w:val="000000"/>
          <w:sz w:val="28"/>
          <w:szCs w:val="28"/>
        </w:rPr>
        <w:t>ARRETE PORTANT SUR LES LIGNES DIRECTRICES DE GESTION DEFINISSANT LA STRATEGIE PLURIANNUELLE DE PILOTAGE DES RESSOURCES HUMAINES ET LA PROMOTION ET VALORISATION DES PARCOURS PROFESSIONNELS</w:t>
      </w:r>
    </w:p>
    <w:p w14:paraId="598C9C19" w14:textId="77777777" w:rsidR="00BA74E6" w:rsidRPr="008F35F2" w:rsidRDefault="00BA74E6" w:rsidP="00353E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24D4C31" w14:textId="77777777" w:rsidR="008F35F2" w:rsidRPr="008F35F2" w:rsidRDefault="008F35F2" w:rsidP="008F35F2">
      <w:pPr>
        <w:tabs>
          <w:tab w:val="left" w:pos="284"/>
          <w:tab w:val="left" w:pos="2552"/>
        </w:tabs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8F35F2">
        <w:rPr>
          <w:rFonts w:ascii="Times New Roman" w:hAnsi="Times New Roman"/>
          <w:b/>
          <w:i/>
          <w:iCs/>
          <w:sz w:val="24"/>
          <w:szCs w:val="24"/>
        </w:rPr>
        <w:t>Les mentions en italiques constituent des commentaires destinés à faciliter la rédaction de l’arrêté. Ils doivent être supprimés de l’arrêté définitif.</w:t>
      </w:r>
    </w:p>
    <w:p w14:paraId="6A70B6DC" w14:textId="77777777" w:rsidR="008F35F2" w:rsidRPr="008F35F2" w:rsidRDefault="008F35F2" w:rsidP="00353E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1240592" w14:textId="77777777" w:rsidR="00630280" w:rsidRPr="008F35F2" w:rsidRDefault="00630280" w:rsidP="00FC7A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F66EE1" w14:textId="77777777" w:rsidR="00271AEC" w:rsidRPr="008F35F2" w:rsidRDefault="008F35F2" w:rsidP="00B562D6">
      <w:pPr>
        <w:pStyle w:val="loose"/>
        <w:spacing w:before="0" w:beforeAutospacing="0" w:after="0" w:afterAutospacing="0"/>
        <w:jc w:val="both"/>
        <w:rPr>
          <w:rFonts w:eastAsia="Calibri"/>
          <w:bCs/>
          <w:iCs/>
          <w:lang w:eastAsia="en-US"/>
        </w:rPr>
      </w:pPr>
      <w:r w:rsidRPr="008F35F2">
        <w:rPr>
          <w:iCs/>
        </w:rPr>
        <w:t>Le Maire</w:t>
      </w:r>
      <w:r w:rsidRPr="008F35F2">
        <w:rPr>
          <w:i/>
        </w:rPr>
        <w:t xml:space="preserve"> (ou le Président) </w:t>
      </w:r>
      <w:r w:rsidRPr="008F35F2">
        <w:rPr>
          <w:iCs/>
        </w:rPr>
        <w:t>de ….</w:t>
      </w:r>
    </w:p>
    <w:p w14:paraId="52089A76" w14:textId="77777777" w:rsidR="00271AEC" w:rsidRPr="008F35F2" w:rsidRDefault="00271AEC" w:rsidP="00B562D6">
      <w:pPr>
        <w:pStyle w:val="loose"/>
        <w:spacing w:before="0" w:beforeAutospacing="0" w:after="0" w:afterAutospacing="0"/>
        <w:jc w:val="both"/>
        <w:rPr>
          <w:rFonts w:eastAsia="Calibri"/>
          <w:bCs/>
          <w:lang w:eastAsia="en-US"/>
        </w:rPr>
      </w:pPr>
    </w:p>
    <w:p w14:paraId="2F1A7550" w14:textId="77777777" w:rsidR="00B562D6" w:rsidRPr="008F35F2" w:rsidRDefault="00B562D6" w:rsidP="00B562D6">
      <w:pPr>
        <w:spacing w:after="0" w:line="240" w:lineRule="auto"/>
        <w:ind w:right="-106"/>
        <w:jc w:val="both"/>
        <w:rPr>
          <w:rFonts w:ascii="Times New Roman" w:hAnsi="Times New Roman"/>
          <w:bCs/>
          <w:sz w:val="24"/>
          <w:szCs w:val="24"/>
        </w:rPr>
      </w:pPr>
      <w:r w:rsidRPr="008F35F2">
        <w:rPr>
          <w:rFonts w:ascii="Times New Roman" w:hAnsi="Times New Roman"/>
          <w:bCs/>
          <w:sz w:val="24"/>
          <w:szCs w:val="24"/>
        </w:rPr>
        <w:t xml:space="preserve">Vu le Code général des collectivités territoriales,  </w:t>
      </w:r>
    </w:p>
    <w:p w14:paraId="25134CBD" w14:textId="77777777" w:rsidR="00FF50B7" w:rsidRPr="008F35F2" w:rsidRDefault="00FF50B7" w:rsidP="00B562D6">
      <w:pPr>
        <w:spacing w:after="0" w:line="240" w:lineRule="auto"/>
        <w:ind w:right="-106"/>
        <w:jc w:val="both"/>
        <w:rPr>
          <w:rFonts w:ascii="Times New Roman" w:hAnsi="Times New Roman"/>
          <w:bCs/>
          <w:sz w:val="24"/>
          <w:szCs w:val="24"/>
        </w:rPr>
      </w:pPr>
    </w:p>
    <w:p w14:paraId="7073BDDB" w14:textId="77777777" w:rsidR="00B562D6" w:rsidRPr="008F35F2" w:rsidRDefault="00B562D6" w:rsidP="00B562D6">
      <w:pPr>
        <w:spacing w:after="0" w:line="240" w:lineRule="auto"/>
        <w:ind w:right="-106"/>
        <w:jc w:val="both"/>
        <w:rPr>
          <w:rFonts w:ascii="Times New Roman" w:hAnsi="Times New Roman"/>
          <w:bCs/>
          <w:sz w:val="24"/>
          <w:szCs w:val="24"/>
        </w:rPr>
      </w:pPr>
      <w:r w:rsidRPr="008F35F2">
        <w:rPr>
          <w:rFonts w:ascii="Times New Roman" w:hAnsi="Times New Roman"/>
          <w:bCs/>
          <w:sz w:val="24"/>
          <w:szCs w:val="24"/>
        </w:rPr>
        <w:t>Vu la loi n°83-634 du 13 juillet 1983 modifiée, portant droits et obligations des fonctionnaires,</w:t>
      </w:r>
    </w:p>
    <w:p w14:paraId="23477A8A" w14:textId="77777777" w:rsidR="00FF50B7" w:rsidRPr="008F35F2" w:rsidRDefault="00FF50B7" w:rsidP="00B56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834BCE7" w14:textId="77777777" w:rsidR="00DE5805" w:rsidRPr="008F35F2" w:rsidRDefault="00DE5805" w:rsidP="00B56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5F2">
        <w:rPr>
          <w:rFonts w:ascii="Times New Roman" w:hAnsi="Times New Roman"/>
          <w:bCs/>
          <w:sz w:val="24"/>
          <w:szCs w:val="24"/>
        </w:rPr>
        <w:t xml:space="preserve">Vu la loi n°84-53 du 26 janvier 1984 modifiée, portant dispositions statutaires relatives à la fonction publique territoriale, notamment son article 33-5, </w:t>
      </w:r>
    </w:p>
    <w:p w14:paraId="6A3FA94E" w14:textId="77777777" w:rsidR="00FF50B7" w:rsidRPr="008F35F2" w:rsidRDefault="00FF50B7" w:rsidP="00B56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74F08CD" w14:textId="77777777" w:rsidR="00DE5805" w:rsidRPr="008F35F2" w:rsidRDefault="00DE5805" w:rsidP="00B56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5F2">
        <w:rPr>
          <w:rFonts w:ascii="Times New Roman" w:hAnsi="Times New Roman"/>
          <w:bCs/>
          <w:sz w:val="24"/>
          <w:szCs w:val="24"/>
        </w:rPr>
        <w:t>Vu la loi n°2019-828 du 6 août 2019 de transformation de la Fonction Publique, notamment son article 30,</w:t>
      </w:r>
    </w:p>
    <w:p w14:paraId="1E1176CB" w14:textId="77777777" w:rsidR="00FF50B7" w:rsidRPr="008F35F2" w:rsidRDefault="00FF50B7" w:rsidP="00B56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F0706D1" w14:textId="77777777" w:rsidR="00DE5805" w:rsidRPr="008F35F2" w:rsidRDefault="00DE5805" w:rsidP="00B56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5F2">
        <w:rPr>
          <w:rFonts w:ascii="Times New Roman" w:hAnsi="Times New Roman"/>
          <w:bCs/>
          <w:sz w:val="24"/>
          <w:szCs w:val="24"/>
        </w:rPr>
        <w:t>Vu le décret n°2019-1265 du 29 novembre 2019 relatif aux lignes directrices de gestion et à l'évolution des attributions des commissions administratives paritaires, notamment ses articles 13 à 20,</w:t>
      </w:r>
    </w:p>
    <w:p w14:paraId="6B9D34D3" w14:textId="77777777" w:rsidR="00FF50B7" w:rsidRPr="008F35F2" w:rsidRDefault="00FF50B7" w:rsidP="00B56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090065A3" w14:textId="77777777" w:rsidR="00FF50B7" w:rsidRPr="008F35F2" w:rsidRDefault="00FF50B7" w:rsidP="00B56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5F2">
        <w:rPr>
          <w:rFonts w:ascii="Times New Roman" w:hAnsi="Times New Roman"/>
          <w:bCs/>
          <w:i/>
          <w:iCs/>
          <w:sz w:val="24"/>
          <w:szCs w:val="24"/>
        </w:rPr>
        <w:t>Le cas échéant</w:t>
      </w:r>
      <w:r w:rsidRPr="008F35F2">
        <w:rPr>
          <w:rFonts w:ascii="Times New Roman" w:hAnsi="Times New Roman"/>
          <w:bCs/>
          <w:sz w:val="24"/>
          <w:szCs w:val="24"/>
        </w:rPr>
        <w:t xml:space="preserve"> Vu l’arrêté de </w:t>
      </w:r>
      <w:r w:rsidR="008F35F2" w:rsidRPr="008F35F2">
        <w:rPr>
          <w:rFonts w:ascii="Times New Roman" w:hAnsi="Times New Roman"/>
          <w:bCs/>
          <w:sz w:val="24"/>
          <w:szCs w:val="24"/>
        </w:rPr>
        <w:t>Monsieur le</w:t>
      </w:r>
      <w:r w:rsidRPr="008F35F2">
        <w:rPr>
          <w:rFonts w:ascii="Times New Roman" w:hAnsi="Times New Roman"/>
          <w:bCs/>
          <w:sz w:val="24"/>
          <w:szCs w:val="24"/>
        </w:rPr>
        <w:t xml:space="preserve"> Président du Centre départemental de gestion de la fonction publique territoriale </w:t>
      </w:r>
      <w:r w:rsidR="008F35F2" w:rsidRPr="008F35F2">
        <w:rPr>
          <w:rFonts w:ascii="Times New Roman" w:hAnsi="Times New Roman"/>
          <w:bCs/>
          <w:sz w:val="24"/>
          <w:szCs w:val="24"/>
        </w:rPr>
        <w:t>de l’Oise</w:t>
      </w:r>
      <w:r w:rsidRPr="008F35F2">
        <w:rPr>
          <w:rFonts w:ascii="Times New Roman" w:hAnsi="Times New Roman"/>
          <w:bCs/>
          <w:sz w:val="24"/>
          <w:szCs w:val="24"/>
        </w:rPr>
        <w:t xml:space="preserve"> fixant les lignes directrices de gestion relatives à la promotion interne</w:t>
      </w:r>
    </w:p>
    <w:p w14:paraId="6F47CFBD" w14:textId="77777777" w:rsidR="00FF50B7" w:rsidRPr="008F35F2" w:rsidRDefault="00FF50B7" w:rsidP="00B56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0F98856" w14:textId="77777777" w:rsidR="00DE5805" w:rsidRPr="008F35F2" w:rsidRDefault="00DE5805" w:rsidP="00B56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F35F2">
        <w:rPr>
          <w:rFonts w:ascii="Times New Roman" w:hAnsi="Times New Roman"/>
          <w:bCs/>
          <w:sz w:val="24"/>
          <w:szCs w:val="24"/>
        </w:rPr>
        <w:t xml:space="preserve">Vu l’avis du Comité Technique </w:t>
      </w:r>
      <w:r w:rsidR="005416B3" w:rsidRPr="008F35F2">
        <w:rPr>
          <w:rFonts w:ascii="Times New Roman" w:hAnsi="Times New Roman"/>
          <w:bCs/>
          <w:sz w:val="24"/>
          <w:szCs w:val="24"/>
        </w:rPr>
        <w:t>dans sa séance</w:t>
      </w:r>
      <w:r w:rsidRPr="008F35F2">
        <w:rPr>
          <w:rFonts w:ascii="Times New Roman" w:hAnsi="Times New Roman"/>
          <w:bCs/>
          <w:sz w:val="24"/>
          <w:szCs w:val="24"/>
        </w:rPr>
        <w:t xml:space="preserve"> du </w:t>
      </w:r>
      <w:r w:rsidR="00B562D6" w:rsidRPr="008F35F2">
        <w:rPr>
          <w:rFonts w:ascii="Times New Roman" w:hAnsi="Times New Roman"/>
          <w:bCs/>
          <w:sz w:val="24"/>
          <w:szCs w:val="24"/>
        </w:rPr>
        <w:t>..</w:t>
      </w:r>
      <w:r w:rsidRPr="008F35F2">
        <w:rPr>
          <w:rFonts w:ascii="Times New Roman" w:hAnsi="Times New Roman"/>
          <w:bCs/>
          <w:sz w:val="24"/>
          <w:szCs w:val="24"/>
        </w:rPr>
        <w:t xml:space="preserve">. </w:t>
      </w:r>
      <w:r w:rsidR="00B562D6" w:rsidRPr="008F35F2">
        <w:rPr>
          <w:rFonts w:ascii="Times New Roman" w:hAnsi="Times New Roman"/>
          <w:bCs/>
          <w:i/>
          <w:iCs/>
          <w:sz w:val="24"/>
          <w:szCs w:val="24"/>
        </w:rPr>
        <w:t>(date)</w:t>
      </w:r>
    </w:p>
    <w:p w14:paraId="6FF01CB0" w14:textId="77777777" w:rsidR="00FF50B7" w:rsidRPr="008F35F2" w:rsidRDefault="00FF50B7" w:rsidP="00B77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98976C8" w14:textId="77777777" w:rsidR="007B68C3" w:rsidRPr="008F35F2" w:rsidRDefault="007B68C3" w:rsidP="00B77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99ED7C2" w14:textId="77777777" w:rsidR="007B68C3" w:rsidRPr="008F35F2" w:rsidRDefault="007B68C3" w:rsidP="00B77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DC8060B" w14:textId="77777777" w:rsidR="00B777AD" w:rsidRPr="008F35F2" w:rsidRDefault="00FF50B7" w:rsidP="00B77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bCs/>
          <w:sz w:val="24"/>
          <w:szCs w:val="24"/>
        </w:rPr>
        <w:t>Considérant que</w:t>
      </w:r>
      <w:r w:rsidRPr="008F35F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8F35F2">
        <w:rPr>
          <w:rFonts w:ascii="Times New Roman" w:hAnsi="Times New Roman"/>
          <w:sz w:val="24"/>
          <w:szCs w:val="24"/>
        </w:rPr>
        <w:t>l</w:t>
      </w:r>
      <w:r w:rsidR="005416B3" w:rsidRPr="008F35F2">
        <w:rPr>
          <w:rFonts w:ascii="Times New Roman" w:hAnsi="Times New Roman"/>
          <w:sz w:val="24"/>
          <w:szCs w:val="24"/>
        </w:rPr>
        <w:t xml:space="preserve">a loi de Transformation de la Fonction Publique du 6 août 2019 a introduit un nouvel </w:t>
      </w:r>
      <w:r w:rsidR="00795D99" w:rsidRPr="008F35F2">
        <w:rPr>
          <w:rFonts w:ascii="Times New Roman" w:hAnsi="Times New Roman"/>
          <w:sz w:val="24"/>
          <w:szCs w:val="24"/>
          <w:lang w:eastAsia="fr-FR"/>
        </w:rPr>
        <w:t>article 33-5</w:t>
      </w:r>
      <w:r w:rsidR="00795D99" w:rsidRPr="008F35F2">
        <w:rPr>
          <w:rFonts w:ascii="Times New Roman" w:hAnsi="Times New Roman"/>
          <w:b/>
          <w:bCs/>
          <w:sz w:val="24"/>
          <w:szCs w:val="24"/>
          <w:lang w:eastAsia="fr-FR"/>
        </w:rPr>
        <w:t xml:space="preserve"> </w:t>
      </w:r>
      <w:r w:rsidR="00795D99" w:rsidRPr="008F35F2">
        <w:rPr>
          <w:rFonts w:ascii="Times New Roman" w:hAnsi="Times New Roman"/>
          <w:sz w:val="24"/>
          <w:szCs w:val="24"/>
          <w:lang w:eastAsia="fr-FR"/>
        </w:rPr>
        <w:t>d</w:t>
      </w:r>
      <w:r w:rsidR="005416B3" w:rsidRPr="008F35F2">
        <w:rPr>
          <w:rFonts w:ascii="Times New Roman" w:hAnsi="Times New Roman"/>
          <w:sz w:val="24"/>
          <w:szCs w:val="24"/>
          <w:lang w:eastAsia="fr-FR"/>
        </w:rPr>
        <w:t xml:space="preserve">ans </w:t>
      </w:r>
      <w:r w:rsidR="00795D99" w:rsidRPr="008F35F2">
        <w:rPr>
          <w:rFonts w:ascii="Times New Roman" w:hAnsi="Times New Roman"/>
          <w:sz w:val="24"/>
          <w:szCs w:val="24"/>
          <w:lang w:eastAsia="fr-FR"/>
        </w:rPr>
        <w:t>la loi n°84-53 du 26 janvier</w:t>
      </w:r>
      <w:r w:rsidR="005416B3" w:rsidRPr="008F35F2">
        <w:rPr>
          <w:rFonts w:ascii="Times New Roman" w:hAnsi="Times New Roman"/>
          <w:sz w:val="24"/>
          <w:szCs w:val="24"/>
          <w:lang w:eastAsia="fr-FR"/>
        </w:rPr>
        <w:t xml:space="preserve"> </w:t>
      </w:r>
      <w:r w:rsidR="00795D99" w:rsidRPr="008F35F2">
        <w:rPr>
          <w:rFonts w:ascii="Times New Roman" w:hAnsi="Times New Roman"/>
          <w:sz w:val="24"/>
          <w:szCs w:val="24"/>
          <w:lang w:eastAsia="fr-FR"/>
        </w:rPr>
        <w:t>1984</w:t>
      </w:r>
      <w:r w:rsidR="005416B3" w:rsidRPr="008F35F2">
        <w:rPr>
          <w:rFonts w:ascii="Times New Roman" w:hAnsi="Times New Roman"/>
          <w:sz w:val="24"/>
          <w:szCs w:val="24"/>
          <w:lang w:eastAsia="fr-FR"/>
        </w:rPr>
        <w:t xml:space="preserve"> qui oblige les </w:t>
      </w:r>
      <w:r w:rsidR="005416B3" w:rsidRPr="008F35F2">
        <w:rPr>
          <w:rFonts w:ascii="Times New Roman" w:hAnsi="Times New Roman"/>
          <w:sz w:val="24"/>
          <w:szCs w:val="24"/>
        </w:rPr>
        <w:t>Maires et Présidents d’établissements publics à établir, pour le 31 décembre 2020 au plus tard, des Lignes Directrices de Gestion (LDG)</w:t>
      </w:r>
      <w:r w:rsidR="00B777AD" w:rsidRPr="008F35F2">
        <w:rPr>
          <w:rFonts w:ascii="Times New Roman" w:hAnsi="Times New Roman"/>
          <w:sz w:val="24"/>
          <w:szCs w:val="24"/>
        </w:rPr>
        <w:t xml:space="preserve"> dès lors que la collectivité territoriale ou l’établissement public comporte au moins un agent. </w:t>
      </w:r>
    </w:p>
    <w:p w14:paraId="3D9CA24C" w14:textId="77777777" w:rsidR="00FF50B7" w:rsidRPr="008F35F2" w:rsidRDefault="00FF50B7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0B1055" w14:textId="77777777" w:rsidR="00290485" w:rsidRPr="008F35F2" w:rsidRDefault="00FF50B7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 xml:space="preserve">Considérant que </w:t>
      </w:r>
      <w:r w:rsidR="00290485" w:rsidRPr="008F35F2">
        <w:rPr>
          <w:rFonts w:ascii="Times New Roman" w:hAnsi="Times New Roman"/>
          <w:sz w:val="24"/>
          <w:szCs w:val="24"/>
        </w:rPr>
        <w:t>La rédaction de ces lignes directrices de gestion vise à garantir la transparence et l’équité dans la gestion des agents publics, à inviter les employeurs publics à se projeter</w:t>
      </w:r>
      <w:r w:rsidR="00B777AD" w:rsidRPr="008F35F2">
        <w:rPr>
          <w:rFonts w:ascii="Times New Roman" w:hAnsi="Times New Roman"/>
          <w:sz w:val="24"/>
          <w:szCs w:val="24"/>
        </w:rPr>
        <w:t>,</w:t>
      </w:r>
      <w:r w:rsidR="00290485" w:rsidRPr="008F35F2">
        <w:rPr>
          <w:rFonts w:ascii="Times New Roman" w:hAnsi="Times New Roman"/>
          <w:sz w:val="24"/>
          <w:szCs w:val="24"/>
        </w:rPr>
        <w:t xml:space="preserve"> formaliser et décliner en actions concrètes leur stratégie en matière de ressources humaines, à valoriser la diversité des parcours et des expériences</w:t>
      </w:r>
      <w:r w:rsidR="00B777AD" w:rsidRPr="008F35F2">
        <w:rPr>
          <w:rFonts w:ascii="Times New Roman" w:hAnsi="Times New Roman"/>
          <w:sz w:val="24"/>
          <w:szCs w:val="24"/>
        </w:rPr>
        <w:t xml:space="preserve"> professionnelles</w:t>
      </w:r>
      <w:r w:rsidR="00290485" w:rsidRPr="008F35F2">
        <w:rPr>
          <w:rFonts w:ascii="Times New Roman" w:hAnsi="Times New Roman"/>
          <w:sz w:val="24"/>
          <w:szCs w:val="24"/>
        </w:rPr>
        <w:t xml:space="preserve">, à favoriser les mobilités, à anticiper l’évolution des </w:t>
      </w:r>
      <w:r w:rsidR="00B579BE" w:rsidRPr="008F35F2">
        <w:rPr>
          <w:rFonts w:ascii="Times New Roman" w:hAnsi="Times New Roman"/>
          <w:sz w:val="24"/>
          <w:szCs w:val="24"/>
        </w:rPr>
        <w:t xml:space="preserve">agents, des </w:t>
      </w:r>
      <w:r w:rsidR="00290485" w:rsidRPr="008F35F2">
        <w:rPr>
          <w:rFonts w:ascii="Times New Roman" w:hAnsi="Times New Roman"/>
          <w:sz w:val="24"/>
          <w:szCs w:val="24"/>
        </w:rPr>
        <w:t>métiers et des compétences, et à assurer l’égalité professionnelle</w:t>
      </w:r>
      <w:r w:rsidR="00B777AD" w:rsidRPr="008F35F2">
        <w:rPr>
          <w:rFonts w:ascii="Times New Roman" w:hAnsi="Times New Roman"/>
          <w:sz w:val="24"/>
          <w:szCs w:val="24"/>
        </w:rPr>
        <w:t xml:space="preserve"> entre les hommes et les femmes.</w:t>
      </w:r>
    </w:p>
    <w:p w14:paraId="6C7E54BC" w14:textId="77777777" w:rsidR="0083484C" w:rsidRPr="008F35F2" w:rsidRDefault="0083484C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85918E" w14:textId="77777777" w:rsidR="00B777AD" w:rsidRPr="008F35F2" w:rsidRDefault="00FF50B7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  <w:lang w:eastAsia="fr-FR"/>
        </w:rPr>
        <w:t>Considérant que l</w:t>
      </w:r>
      <w:r w:rsidR="00B777AD" w:rsidRPr="008F35F2">
        <w:rPr>
          <w:rFonts w:ascii="Times New Roman" w:hAnsi="Times New Roman"/>
          <w:sz w:val="24"/>
          <w:szCs w:val="24"/>
          <w:lang w:eastAsia="fr-FR"/>
        </w:rPr>
        <w:t>es modalités de mise en œuvre sont définies par le décret n°2019-1265 du 29 novembre 2019</w:t>
      </w:r>
      <w:r w:rsidRPr="008F35F2">
        <w:rPr>
          <w:rFonts w:ascii="Times New Roman" w:hAnsi="Times New Roman"/>
          <w:sz w:val="24"/>
          <w:szCs w:val="24"/>
          <w:lang w:eastAsia="fr-FR"/>
        </w:rPr>
        <w:t xml:space="preserve"> </w:t>
      </w:r>
      <w:r w:rsidRPr="008F35F2">
        <w:rPr>
          <w:rFonts w:ascii="Times New Roman" w:hAnsi="Times New Roman"/>
          <w:sz w:val="24"/>
          <w:szCs w:val="24"/>
        </w:rPr>
        <w:t>qui</w:t>
      </w:r>
      <w:r w:rsidR="00B777AD" w:rsidRPr="008F35F2">
        <w:rPr>
          <w:rFonts w:ascii="Times New Roman" w:hAnsi="Times New Roman"/>
          <w:sz w:val="24"/>
          <w:szCs w:val="24"/>
        </w:rPr>
        <w:t xml:space="preserve"> prévoit que les lignes directrices </w:t>
      </w:r>
      <w:r w:rsidR="001156DF" w:rsidRPr="008F35F2">
        <w:rPr>
          <w:rFonts w:ascii="Times New Roman" w:hAnsi="Times New Roman"/>
          <w:sz w:val="24"/>
          <w:szCs w:val="24"/>
        </w:rPr>
        <w:t xml:space="preserve">de gestion </w:t>
      </w:r>
      <w:r w:rsidR="00B777AD" w:rsidRPr="008F35F2">
        <w:rPr>
          <w:rFonts w:ascii="Times New Roman" w:hAnsi="Times New Roman"/>
          <w:sz w:val="24"/>
          <w:szCs w:val="24"/>
        </w:rPr>
        <w:t>:</w:t>
      </w:r>
    </w:p>
    <w:p w14:paraId="302DC5BC" w14:textId="77777777" w:rsidR="00B777AD" w:rsidRPr="008F35F2" w:rsidRDefault="00B777AD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078C45" w14:textId="77777777" w:rsidR="00B777AD" w:rsidRPr="008F35F2" w:rsidRDefault="00B777AD" w:rsidP="00B777A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lastRenderedPageBreak/>
        <w:t xml:space="preserve">Déterminent </w:t>
      </w:r>
      <w:r w:rsidR="0083484C" w:rsidRPr="008F35F2">
        <w:rPr>
          <w:rFonts w:ascii="Times New Roman" w:hAnsi="Times New Roman"/>
          <w:sz w:val="24"/>
          <w:szCs w:val="24"/>
        </w:rPr>
        <w:t xml:space="preserve">la stratégie pluriannuelle de pilotage des ressources humaines </w:t>
      </w:r>
    </w:p>
    <w:p w14:paraId="279D1E24" w14:textId="77777777" w:rsidR="0083484C" w:rsidRPr="008F35F2" w:rsidRDefault="00B777AD" w:rsidP="00B777A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 xml:space="preserve">Fixent </w:t>
      </w:r>
      <w:r w:rsidR="0083484C" w:rsidRPr="008F35F2">
        <w:rPr>
          <w:rFonts w:ascii="Times New Roman" w:hAnsi="Times New Roman"/>
          <w:sz w:val="24"/>
          <w:szCs w:val="24"/>
        </w:rPr>
        <w:t xml:space="preserve">les orientations générales en matière de promotion et de valorisation des parcours professionnels. </w:t>
      </w:r>
    </w:p>
    <w:p w14:paraId="519A1435" w14:textId="77777777" w:rsidR="00B777AD" w:rsidRPr="008F35F2" w:rsidRDefault="00B777AD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0619E3" w14:textId="77777777" w:rsidR="001156DF" w:rsidRPr="008F35F2" w:rsidRDefault="00FF50B7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 xml:space="preserve">Considérant que </w:t>
      </w:r>
      <w:r w:rsidR="008F35F2" w:rsidRPr="008F35F2">
        <w:rPr>
          <w:rFonts w:ascii="Times New Roman" w:hAnsi="Times New Roman"/>
          <w:sz w:val="24"/>
          <w:szCs w:val="24"/>
        </w:rPr>
        <w:t>…..</w:t>
      </w:r>
      <w:r w:rsidR="001156DF" w:rsidRPr="008F35F2">
        <w:rPr>
          <w:rFonts w:ascii="Times New Roman" w:hAnsi="Times New Roman"/>
          <w:sz w:val="24"/>
          <w:szCs w:val="24"/>
        </w:rPr>
        <w:t xml:space="preserve"> </w:t>
      </w:r>
      <w:r w:rsidR="001156DF" w:rsidRPr="008F35F2">
        <w:rPr>
          <w:rFonts w:ascii="Times New Roman" w:hAnsi="Times New Roman"/>
          <w:i/>
          <w:iCs/>
          <w:sz w:val="24"/>
          <w:szCs w:val="24"/>
        </w:rPr>
        <w:t>(dénomination de la collectivité territoriale ou de l’établissement)</w:t>
      </w:r>
      <w:r w:rsidR="001156DF" w:rsidRPr="008F35F2">
        <w:rPr>
          <w:rFonts w:ascii="Times New Roman" w:hAnsi="Times New Roman"/>
          <w:sz w:val="24"/>
          <w:szCs w:val="24"/>
        </w:rPr>
        <w:t xml:space="preserve"> a fait le choix de rédiger </w:t>
      </w:r>
      <w:r w:rsidR="001156DF" w:rsidRPr="008F35F2">
        <w:rPr>
          <w:rFonts w:ascii="Times New Roman" w:hAnsi="Times New Roman"/>
          <w:i/>
          <w:iCs/>
          <w:sz w:val="24"/>
          <w:szCs w:val="24"/>
        </w:rPr>
        <w:t>un document commun OU deux documents distincts.</w:t>
      </w:r>
    </w:p>
    <w:p w14:paraId="481BCAC4" w14:textId="77777777" w:rsidR="001156DF" w:rsidRPr="008F35F2" w:rsidRDefault="001156DF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3EAEF8" w14:textId="77777777" w:rsidR="001156DF" w:rsidRPr="008F35F2" w:rsidRDefault="00FF50B7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 xml:space="preserve">Considérant que les </w:t>
      </w:r>
      <w:r w:rsidR="001156DF" w:rsidRPr="008F35F2">
        <w:rPr>
          <w:rFonts w:ascii="Times New Roman" w:hAnsi="Times New Roman"/>
          <w:sz w:val="24"/>
          <w:szCs w:val="24"/>
        </w:rPr>
        <w:t xml:space="preserve">orientations générales en matière de promotion et valorisation des parcours professionnelles, </w:t>
      </w:r>
      <w:r w:rsidR="008F35F2" w:rsidRPr="008F35F2">
        <w:rPr>
          <w:rFonts w:ascii="Times New Roman" w:hAnsi="Times New Roman"/>
          <w:i/>
          <w:iCs/>
          <w:sz w:val="24"/>
          <w:szCs w:val="24"/>
        </w:rPr>
        <w:t>………………………</w:t>
      </w:r>
      <w:r w:rsidR="00B579BE" w:rsidRPr="008F35F2">
        <w:rPr>
          <w:rFonts w:ascii="Times New Roman" w:hAnsi="Times New Roman"/>
          <w:i/>
          <w:iCs/>
          <w:sz w:val="24"/>
          <w:szCs w:val="24"/>
        </w:rPr>
        <w:t>(catégorie de collectivité territoriale ou d’établissement public)</w:t>
      </w:r>
      <w:r w:rsidR="008F35F2" w:rsidRPr="008F35F2">
        <w:rPr>
          <w:rFonts w:ascii="Times New Roman" w:hAnsi="Times New Roman"/>
          <w:sz w:val="24"/>
          <w:szCs w:val="24"/>
        </w:rPr>
        <w:t xml:space="preserve"> </w:t>
      </w:r>
      <w:r w:rsidR="001156DF" w:rsidRPr="008F35F2">
        <w:rPr>
          <w:rFonts w:ascii="Times New Roman" w:hAnsi="Times New Roman"/>
          <w:sz w:val="24"/>
          <w:szCs w:val="24"/>
        </w:rPr>
        <w:t>doi</w:t>
      </w:r>
      <w:r w:rsidRPr="008F35F2">
        <w:rPr>
          <w:rFonts w:ascii="Times New Roman" w:hAnsi="Times New Roman"/>
          <w:sz w:val="24"/>
          <w:szCs w:val="24"/>
        </w:rPr>
        <w:t>ven</w:t>
      </w:r>
      <w:r w:rsidR="001156DF" w:rsidRPr="008F35F2">
        <w:rPr>
          <w:rFonts w:ascii="Times New Roman" w:hAnsi="Times New Roman"/>
          <w:sz w:val="24"/>
          <w:szCs w:val="24"/>
        </w:rPr>
        <w:t>t tenir compte des lignes directrices de gestion relatives à la promotion interne établies par le Centre départemental de gestion de la fonction publique territoriale d</w:t>
      </w:r>
      <w:r w:rsidR="008F35F2" w:rsidRPr="008F35F2">
        <w:rPr>
          <w:rFonts w:ascii="Times New Roman" w:hAnsi="Times New Roman"/>
          <w:sz w:val="24"/>
          <w:szCs w:val="24"/>
        </w:rPr>
        <w:t>e l’Oise</w:t>
      </w:r>
      <w:r w:rsidR="00F651EC" w:rsidRPr="008F35F2">
        <w:rPr>
          <w:rFonts w:ascii="Times New Roman" w:hAnsi="Times New Roman"/>
          <w:sz w:val="24"/>
          <w:szCs w:val="24"/>
        </w:rPr>
        <w:t xml:space="preserve">, après avis des comités techniques des collectivités employant plus de 50 agents, </w:t>
      </w:r>
      <w:r w:rsidR="001156DF" w:rsidRPr="008F35F2">
        <w:rPr>
          <w:rFonts w:ascii="Times New Roman" w:hAnsi="Times New Roman"/>
          <w:sz w:val="24"/>
          <w:szCs w:val="24"/>
        </w:rPr>
        <w:t xml:space="preserve">qui </w:t>
      </w:r>
      <w:r w:rsidR="00B579BE" w:rsidRPr="008F35F2">
        <w:rPr>
          <w:rFonts w:ascii="Times New Roman" w:hAnsi="Times New Roman"/>
          <w:sz w:val="24"/>
          <w:szCs w:val="24"/>
        </w:rPr>
        <w:t xml:space="preserve">complètent les critères de </w:t>
      </w:r>
      <w:r w:rsidR="00B579BE" w:rsidRPr="008F35F2">
        <w:rPr>
          <w:rFonts w:ascii="Times New Roman" w:hAnsi="Times New Roman"/>
          <w:i/>
          <w:iCs/>
          <w:sz w:val="24"/>
          <w:szCs w:val="24"/>
        </w:rPr>
        <w:t>la collectivité territoriale ou de l’établissement</w:t>
      </w:r>
      <w:r w:rsidR="00B579BE" w:rsidRPr="008F35F2">
        <w:rPr>
          <w:rFonts w:ascii="Times New Roman" w:hAnsi="Times New Roman"/>
          <w:sz w:val="24"/>
          <w:szCs w:val="24"/>
        </w:rPr>
        <w:t xml:space="preserve"> et s’imposent à </w:t>
      </w:r>
      <w:r w:rsidR="00B579BE" w:rsidRPr="008F35F2">
        <w:rPr>
          <w:rFonts w:ascii="Times New Roman" w:hAnsi="Times New Roman"/>
          <w:i/>
          <w:iCs/>
          <w:sz w:val="24"/>
          <w:szCs w:val="24"/>
        </w:rPr>
        <w:t>celui-ci ou celle-ci</w:t>
      </w:r>
      <w:r w:rsidR="00B579BE" w:rsidRPr="008F35F2">
        <w:rPr>
          <w:rFonts w:ascii="Times New Roman" w:hAnsi="Times New Roman"/>
          <w:sz w:val="24"/>
          <w:szCs w:val="24"/>
        </w:rPr>
        <w:t>.</w:t>
      </w:r>
    </w:p>
    <w:p w14:paraId="18CB6445" w14:textId="77777777" w:rsidR="00B579BE" w:rsidRPr="008F35F2" w:rsidRDefault="00B579BE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D26E6D" w14:textId="77777777" w:rsidR="001156DF" w:rsidRPr="008F35F2" w:rsidRDefault="00FF50B7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>Considérant que c</w:t>
      </w:r>
      <w:r w:rsidR="001156DF" w:rsidRPr="008F35F2">
        <w:rPr>
          <w:rFonts w:ascii="Times New Roman" w:hAnsi="Times New Roman"/>
          <w:sz w:val="24"/>
          <w:szCs w:val="24"/>
        </w:rPr>
        <w:t xml:space="preserve">es lignes directrices de gestion constituent </w:t>
      </w:r>
      <w:r w:rsidR="00B579BE" w:rsidRPr="008F35F2">
        <w:rPr>
          <w:rFonts w:ascii="Times New Roman" w:hAnsi="Times New Roman"/>
          <w:sz w:val="24"/>
          <w:szCs w:val="24"/>
        </w:rPr>
        <w:t xml:space="preserve">ainsi </w:t>
      </w:r>
      <w:r w:rsidR="001156DF" w:rsidRPr="008F35F2">
        <w:rPr>
          <w:rFonts w:ascii="Times New Roman" w:hAnsi="Times New Roman"/>
          <w:sz w:val="24"/>
          <w:szCs w:val="24"/>
        </w:rPr>
        <w:t xml:space="preserve">le document de référence pour la gestion des ressources humaines de </w:t>
      </w:r>
      <w:r w:rsidR="001156DF" w:rsidRPr="008F35F2">
        <w:rPr>
          <w:rFonts w:ascii="Times New Roman" w:hAnsi="Times New Roman"/>
          <w:i/>
          <w:iCs/>
          <w:sz w:val="24"/>
          <w:szCs w:val="24"/>
        </w:rPr>
        <w:t>la collectivité territoriale ou de l’établissement public</w:t>
      </w:r>
      <w:r w:rsidR="001156DF" w:rsidRPr="008F35F2">
        <w:rPr>
          <w:rFonts w:ascii="Times New Roman" w:hAnsi="Times New Roman"/>
          <w:sz w:val="24"/>
          <w:szCs w:val="24"/>
        </w:rPr>
        <w:t>.</w:t>
      </w:r>
    </w:p>
    <w:p w14:paraId="1CE330C1" w14:textId="77777777" w:rsidR="00B777AD" w:rsidRPr="008F35F2" w:rsidRDefault="00B777AD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D217D5" w14:textId="77777777" w:rsidR="00FF50B7" w:rsidRPr="008F35F2" w:rsidRDefault="00FF50B7" w:rsidP="00B57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>Considérant qu’e</w:t>
      </w:r>
      <w:r w:rsidR="001156DF" w:rsidRPr="008F35F2">
        <w:rPr>
          <w:rFonts w:ascii="Times New Roman" w:hAnsi="Times New Roman"/>
          <w:sz w:val="24"/>
          <w:szCs w:val="24"/>
        </w:rPr>
        <w:t xml:space="preserve">lles sont établies par l’autorité territoriale après avis du comité technique. </w:t>
      </w:r>
    </w:p>
    <w:p w14:paraId="60E9174D" w14:textId="77777777" w:rsidR="00FF50B7" w:rsidRPr="008F35F2" w:rsidRDefault="00FF50B7" w:rsidP="00B57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2FC567" w14:textId="77777777" w:rsidR="00B579BE" w:rsidRPr="008F35F2" w:rsidRDefault="00FF50B7" w:rsidP="00B57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>Considérant qu’elles</w:t>
      </w:r>
      <w:r w:rsidR="001156DF" w:rsidRPr="008F35F2">
        <w:rPr>
          <w:rFonts w:ascii="Times New Roman" w:hAnsi="Times New Roman"/>
          <w:sz w:val="24"/>
          <w:szCs w:val="24"/>
        </w:rPr>
        <w:t xml:space="preserve"> sont </w:t>
      </w:r>
      <w:r w:rsidR="00B579BE" w:rsidRPr="008F35F2">
        <w:rPr>
          <w:rFonts w:ascii="Times New Roman" w:hAnsi="Times New Roman"/>
          <w:sz w:val="24"/>
          <w:szCs w:val="24"/>
        </w:rPr>
        <w:t xml:space="preserve">communiquées par </w:t>
      </w:r>
      <w:r w:rsidR="00F651EC" w:rsidRPr="008F35F2">
        <w:rPr>
          <w:rFonts w:ascii="Times New Roman" w:hAnsi="Times New Roman"/>
          <w:sz w:val="24"/>
          <w:szCs w:val="24"/>
        </w:rPr>
        <w:t xml:space="preserve">voie numérique et le cas échéant par </w:t>
      </w:r>
      <w:r w:rsidR="00B579BE" w:rsidRPr="008F35F2">
        <w:rPr>
          <w:rFonts w:ascii="Times New Roman" w:hAnsi="Times New Roman"/>
          <w:sz w:val="24"/>
          <w:szCs w:val="24"/>
        </w:rPr>
        <w:t xml:space="preserve">tout </w:t>
      </w:r>
      <w:r w:rsidR="00F651EC" w:rsidRPr="008F35F2">
        <w:rPr>
          <w:rFonts w:ascii="Times New Roman" w:hAnsi="Times New Roman"/>
          <w:sz w:val="24"/>
          <w:szCs w:val="24"/>
        </w:rPr>
        <w:t xml:space="preserve">autre </w:t>
      </w:r>
      <w:r w:rsidR="00B579BE" w:rsidRPr="008F35F2">
        <w:rPr>
          <w:rFonts w:ascii="Times New Roman" w:hAnsi="Times New Roman"/>
          <w:sz w:val="24"/>
          <w:szCs w:val="24"/>
        </w:rPr>
        <w:t>moyen</w:t>
      </w:r>
      <w:r w:rsidR="001156DF" w:rsidRPr="008F35F2">
        <w:rPr>
          <w:rFonts w:ascii="Times New Roman" w:hAnsi="Times New Roman"/>
          <w:sz w:val="24"/>
          <w:szCs w:val="24"/>
        </w:rPr>
        <w:t xml:space="preserve"> à l’ensemble des agents de </w:t>
      </w:r>
      <w:r w:rsidR="001156DF" w:rsidRPr="008F35F2">
        <w:rPr>
          <w:rFonts w:ascii="Times New Roman" w:hAnsi="Times New Roman"/>
          <w:i/>
          <w:iCs/>
          <w:sz w:val="24"/>
          <w:szCs w:val="24"/>
        </w:rPr>
        <w:t>la collectivité territoriale ou de l’établissement public</w:t>
      </w:r>
      <w:r w:rsidRPr="008F35F2">
        <w:rPr>
          <w:rFonts w:ascii="Times New Roman" w:hAnsi="Times New Roman"/>
          <w:sz w:val="24"/>
          <w:szCs w:val="24"/>
        </w:rPr>
        <w:t xml:space="preserve"> et qu’e</w:t>
      </w:r>
      <w:r w:rsidR="00B579BE" w:rsidRPr="008F35F2">
        <w:rPr>
          <w:rFonts w:ascii="Times New Roman" w:hAnsi="Times New Roman"/>
          <w:sz w:val="24"/>
          <w:szCs w:val="24"/>
        </w:rPr>
        <w:t>lles s’appliqueront en vue des décisions individuelles (promotions, nominations, mobilités…) prises à compter du 1</w:t>
      </w:r>
      <w:r w:rsidR="00B579BE" w:rsidRPr="008F35F2">
        <w:rPr>
          <w:rFonts w:ascii="Times New Roman" w:hAnsi="Times New Roman"/>
          <w:sz w:val="24"/>
          <w:szCs w:val="24"/>
          <w:vertAlign w:val="superscript"/>
        </w:rPr>
        <w:t>er</w:t>
      </w:r>
      <w:r w:rsidR="00B579BE" w:rsidRPr="008F35F2">
        <w:rPr>
          <w:rFonts w:ascii="Times New Roman" w:hAnsi="Times New Roman"/>
          <w:sz w:val="24"/>
          <w:szCs w:val="24"/>
        </w:rPr>
        <w:t xml:space="preserve"> janvier 2021. </w:t>
      </w:r>
    </w:p>
    <w:p w14:paraId="68B4F7DA" w14:textId="77777777" w:rsidR="00B579BE" w:rsidRPr="008F35F2" w:rsidRDefault="00B579BE" w:rsidP="00B57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955492" w14:textId="77777777" w:rsidR="00270FDC" w:rsidRPr="008F35F2" w:rsidRDefault="00FF50B7" w:rsidP="00B57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>Considérant que c</w:t>
      </w:r>
      <w:r w:rsidR="00B579BE" w:rsidRPr="008F35F2">
        <w:rPr>
          <w:rFonts w:ascii="Times New Roman" w:hAnsi="Times New Roman"/>
          <w:sz w:val="24"/>
          <w:szCs w:val="24"/>
        </w:rPr>
        <w:t xml:space="preserve">es lignes directrices de gestion </w:t>
      </w:r>
      <w:r w:rsidRPr="008F35F2">
        <w:rPr>
          <w:rFonts w:ascii="Times New Roman" w:hAnsi="Times New Roman"/>
          <w:sz w:val="24"/>
          <w:szCs w:val="24"/>
        </w:rPr>
        <w:t>peuvent être</w:t>
      </w:r>
      <w:r w:rsidR="00B579BE" w:rsidRPr="008F35F2">
        <w:rPr>
          <w:rFonts w:ascii="Times New Roman" w:hAnsi="Times New Roman"/>
          <w:sz w:val="24"/>
          <w:szCs w:val="24"/>
        </w:rPr>
        <w:t xml:space="preserve"> prises pour une durée de 6 ans maximum</w:t>
      </w:r>
      <w:r w:rsidRPr="008F35F2">
        <w:rPr>
          <w:rFonts w:ascii="Times New Roman" w:hAnsi="Times New Roman"/>
          <w:sz w:val="24"/>
          <w:szCs w:val="24"/>
        </w:rPr>
        <w:t xml:space="preserve"> et qu’en ce qui concerne </w:t>
      </w:r>
      <w:r w:rsidR="00B579BE" w:rsidRPr="008F35F2">
        <w:rPr>
          <w:rFonts w:ascii="Times New Roman" w:hAnsi="Times New Roman"/>
          <w:sz w:val="24"/>
          <w:szCs w:val="24"/>
        </w:rPr>
        <w:t>…</w:t>
      </w:r>
      <w:r w:rsidR="008F35F2" w:rsidRPr="008F35F2">
        <w:rPr>
          <w:rFonts w:ascii="Times New Roman" w:hAnsi="Times New Roman"/>
          <w:sz w:val="24"/>
          <w:szCs w:val="24"/>
        </w:rPr>
        <w:t>…………..</w:t>
      </w:r>
      <w:r w:rsidR="00B579BE" w:rsidRPr="008F35F2">
        <w:rPr>
          <w:rFonts w:ascii="Times New Roman" w:hAnsi="Times New Roman"/>
          <w:sz w:val="24"/>
          <w:szCs w:val="24"/>
        </w:rPr>
        <w:t xml:space="preserve"> </w:t>
      </w:r>
      <w:r w:rsidR="00B579BE" w:rsidRPr="008F35F2">
        <w:rPr>
          <w:rFonts w:ascii="Times New Roman" w:hAnsi="Times New Roman"/>
          <w:i/>
          <w:iCs/>
          <w:sz w:val="24"/>
          <w:szCs w:val="24"/>
        </w:rPr>
        <w:t>(dénomination de la collectivité territoriale ou de l’établissement public)</w:t>
      </w:r>
      <w:r w:rsidR="00B579BE" w:rsidRPr="008F35F2">
        <w:rPr>
          <w:rFonts w:ascii="Times New Roman" w:hAnsi="Times New Roman"/>
          <w:sz w:val="24"/>
          <w:szCs w:val="24"/>
        </w:rPr>
        <w:t>, il est convenu de retenir une durée de  …</w:t>
      </w:r>
      <w:r w:rsidR="008F35F2" w:rsidRPr="008F35F2">
        <w:rPr>
          <w:rFonts w:ascii="Times New Roman" w:hAnsi="Times New Roman"/>
          <w:sz w:val="24"/>
          <w:szCs w:val="24"/>
        </w:rPr>
        <w:t>…..</w:t>
      </w:r>
      <w:r w:rsidR="00B579BE" w:rsidRPr="008F35F2">
        <w:rPr>
          <w:rFonts w:ascii="Times New Roman" w:hAnsi="Times New Roman"/>
          <w:sz w:val="24"/>
          <w:szCs w:val="24"/>
        </w:rPr>
        <w:t xml:space="preserve"> </w:t>
      </w:r>
      <w:r w:rsidR="00B579BE" w:rsidRPr="008F35F2">
        <w:rPr>
          <w:rFonts w:ascii="Times New Roman" w:hAnsi="Times New Roman"/>
          <w:i/>
          <w:iCs/>
          <w:sz w:val="24"/>
          <w:szCs w:val="24"/>
        </w:rPr>
        <w:t>(chiffre)</w:t>
      </w:r>
      <w:r w:rsidR="00B579BE" w:rsidRPr="008F35F2">
        <w:rPr>
          <w:rFonts w:ascii="Times New Roman" w:hAnsi="Times New Roman"/>
          <w:sz w:val="24"/>
          <w:szCs w:val="24"/>
        </w:rPr>
        <w:t xml:space="preserve"> ans. </w:t>
      </w:r>
    </w:p>
    <w:p w14:paraId="58DA0781" w14:textId="77777777" w:rsidR="00270FDC" w:rsidRPr="008F35F2" w:rsidRDefault="00270FDC" w:rsidP="00B57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5ECEFC" w14:textId="77777777" w:rsidR="00B579BE" w:rsidRPr="008F35F2" w:rsidRDefault="00FF50B7" w:rsidP="00B57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>Considérant qu’e</w:t>
      </w:r>
      <w:r w:rsidR="00B579BE" w:rsidRPr="008F35F2">
        <w:rPr>
          <w:rFonts w:ascii="Times New Roman" w:hAnsi="Times New Roman"/>
          <w:sz w:val="24"/>
          <w:szCs w:val="24"/>
        </w:rPr>
        <w:t xml:space="preserve">lles peuvent faire l’objet de révisions à tout moment, après avis du </w:t>
      </w:r>
      <w:r w:rsidR="00270FDC" w:rsidRPr="008F35F2">
        <w:rPr>
          <w:rFonts w:ascii="Times New Roman" w:hAnsi="Times New Roman"/>
          <w:sz w:val="24"/>
          <w:szCs w:val="24"/>
        </w:rPr>
        <w:t>comité technique</w:t>
      </w:r>
      <w:r w:rsidR="00B579BE" w:rsidRPr="008F35F2">
        <w:rPr>
          <w:rFonts w:ascii="Times New Roman" w:hAnsi="Times New Roman"/>
          <w:sz w:val="24"/>
          <w:szCs w:val="24"/>
        </w:rPr>
        <w:t>.</w:t>
      </w:r>
    </w:p>
    <w:p w14:paraId="333766CD" w14:textId="77777777" w:rsidR="00B579BE" w:rsidRPr="008F35F2" w:rsidRDefault="00B579BE" w:rsidP="00B579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6F845C" w14:textId="77777777" w:rsidR="00B579BE" w:rsidRPr="008F35F2" w:rsidRDefault="00FF50B7" w:rsidP="00270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>Considérant que l</w:t>
      </w:r>
      <w:r w:rsidR="00B579BE" w:rsidRPr="008F35F2">
        <w:rPr>
          <w:rFonts w:ascii="Times New Roman" w:hAnsi="Times New Roman"/>
          <w:sz w:val="24"/>
          <w:szCs w:val="24"/>
        </w:rPr>
        <w:t>a mise en œuvre de</w:t>
      </w:r>
      <w:r w:rsidR="00F651EC" w:rsidRPr="008F35F2">
        <w:rPr>
          <w:rFonts w:ascii="Times New Roman" w:hAnsi="Times New Roman"/>
          <w:sz w:val="24"/>
          <w:szCs w:val="24"/>
        </w:rPr>
        <w:t>s</w:t>
      </w:r>
      <w:r w:rsidR="00B579BE" w:rsidRPr="008F35F2">
        <w:rPr>
          <w:rFonts w:ascii="Times New Roman" w:hAnsi="Times New Roman"/>
          <w:sz w:val="24"/>
          <w:szCs w:val="24"/>
        </w:rPr>
        <w:t xml:space="preserve"> </w:t>
      </w:r>
      <w:r w:rsidR="00270FDC" w:rsidRPr="008F35F2">
        <w:rPr>
          <w:rFonts w:ascii="Times New Roman" w:hAnsi="Times New Roman"/>
          <w:sz w:val="24"/>
          <w:szCs w:val="24"/>
        </w:rPr>
        <w:t>lignes directrices de gestion</w:t>
      </w:r>
      <w:r w:rsidR="00B579BE" w:rsidRPr="008F35F2">
        <w:rPr>
          <w:rFonts w:ascii="Times New Roman" w:hAnsi="Times New Roman"/>
          <w:sz w:val="24"/>
          <w:szCs w:val="24"/>
        </w:rPr>
        <w:t xml:space="preserve"> </w:t>
      </w:r>
      <w:r w:rsidR="00F651EC" w:rsidRPr="008F35F2">
        <w:rPr>
          <w:rFonts w:ascii="Times New Roman" w:hAnsi="Times New Roman"/>
          <w:sz w:val="24"/>
          <w:szCs w:val="24"/>
        </w:rPr>
        <w:t xml:space="preserve">relatives à la promotion et la valorisation des parcours professionnels </w:t>
      </w:r>
      <w:r w:rsidR="00B579BE" w:rsidRPr="008F35F2">
        <w:rPr>
          <w:rFonts w:ascii="Times New Roman" w:hAnsi="Times New Roman"/>
          <w:sz w:val="24"/>
          <w:szCs w:val="24"/>
        </w:rPr>
        <w:t>fait l’objet d’un bilan</w:t>
      </w:r>
      <w:r w:rsidR="00270FDC" w:rsidRPr="008F35F2">
        <w:rPr>
          <w:rFonts w:ascii="Times New Roman" w:hAnsi="Times New Roman"/>
          <w:sz w:val="24"/>
          <w:szCs w:val="24"/>
        </w:rPr>
        <w:t xml:space="preserve"> annuel</w:t>
      </w:r>
      <w:r w:rsidR="00B579BE" w:rsidRPr="008F35F2">
        <w:rPr>
          <w:rFonts w:ascii="Times New Roman" w:hAnsi="Times New Roman"/>
          <w:sz w:val="24"/>
          <w:szCs w:val="24"/>
        </w:rPr>
        <w:t xml:space="preserve"> devant le </w:t>
      </w:r>
      <w:r w:rsidR="00270FDC" w:rsidRPr="008F35F2">
        <w:rPr>
          <w:rFonts w:ascii="Times New Roman" w:hAnsi="Times New Roman"/>
          <w:sz w:val="24"/>
          <w:szCs w:val="24"/>
        </w:rPr>
        <w:t>Comité technique</w:t>
      </w:r>
      <w:r w:rsidR="009C3905" w:rsidRPr="008F35F2">
        <w:rPr>
          <w:rFonts w:ascii="Times New Roman" w:hAnsi="Times New Roman"/>
          <w:sz w:val="24"/>
          <w:szCs w:val="24"/>
        </w:rPr>
        <w:t>, sur la base des décisions individuelles prises durant l’année écoulée.</w:t>
      </w:r>
    </w:p>
    <w:p w14:paraId="2435BEFA" w14:textId="77777777" w:rsidR="001156DF" w:rsidRPr="008F35F2" w:rsidRDefault="001156DF" w:rsidP="00270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EC328B" w14:textId="77777777" w:rsidR="00453030" w:rsidRPr="008F35F2" w:rsidRDefault="00922476" w:rsidP="00805D85">
      <w:pPr>
        <w:spacing w:after="0" w:line="240" w:lineRule="auto"/>
        <w:ind w:firstLine="3969"/>
        <w:rPr>
          <w:rFonts w:ascii="Times New Roman" w:hAnsi="Times New Roman"/>
          <w:b/>
          <w:sz w:val="24"/>
          <w:szCs w:val="24"/>
        </w:rPr>
      </w:pPr>
      <w:r w:rsidRPr="008F35F2">
        <w:rPr>
          <w:rFonts w:ascii="Times New Roman" w:hAnsi="Times New Roman"/>
          <w:b/>
          <w:sz w:val="24"/>
          <w:szCs w:val="24"/>
        </w:rPr>
        <w:t>ARRÊTE</w:t>
      </w:r>
    </w:p>
    <w:p w14:paraId="4C5BE167" w14:textId="77777777" w:rsidR="00C87016" w:rsidRPr="008F35F2" w:rsidRDefault="00C87016" w:rsidP="00805D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E2FD43" w14:textId="77777777" w:rsidR="00BC30AA" w:rsidRPr="008F35F2" w:rsidRDefault="0023311C" w:rsidP="00F651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35F2">
        <w:rPr>
          <w:rFonts w:ascii="Times New Roman" w:hAnsi="Times New Roman"/>
          <w:b/>
          <w:sz w:val="24"/>
          <w:szCs w:val="24"/>
        </w:rPr>
        <w:t xml:space="preserve">Article 1 : </w:t>
      </w:r>
    </w:p>
    <w:p w14:paraId="4E1AF32B" w14:textId="77777777" w:rsidR="00F651EC" w:rsidRPr="008F35F2" w:rsidRDefault="00F651EC" w:rsidP="00F6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6"/>
          <w:sz w:val="24"/>
          <w:szCs w:val="24"/>
        </w:rPr>
      </w:pPr>
    </w:p>
    <w:p w14:paraId="7AEF8DF6" w14:textId="77777777" w:rsidR="00270FDC" w:rsidRPr="008F35F2" w:rsidRDefault="00270FDC" w:rsidP="00F6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6"/>
          <w:sz w:val="24"/>
          <w:szCs w:val="24"/>
        </w:rPr>
      </w:pPr>
      <w:r w:rsidRPr="008F35F2"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Les lignes directrices de gestion de </w:t>
      </w:r>
      <w:r w:rsidR="00F651EC" w:rsidRPr="008F35F2">
        <w:rPr>
          <w:rFonts w:ascii="Times New Roman" w:hAnsi="Times New Roman"/>
          <w:sz w:val="24"/>
          <w:szCs w:val="24"/>
        </w:rPr>
        <w:t>…</w:t>
      </w:r>
      <w:r w:rsidR="008F35F2" w:rsidRPr="008F35F2">
        <w:rPr>
          <w:rFonts w:ascii="Times New Roman" w:hAnsi="Times New Roman"/>
          <w:sz w:val="24"/>
          <w:szCs w:val="24"/>
        </w:rPr>
        <w:t>…..</w:t>
      </w:r>
      <w:r w:rsidR="00F651EC" w:rsidRPr="008F35F2">
        <w:rPr>
          <w:rFonts w:ascii="Times New Roman" w:hAnsi="Times New Roman"/>
          <w:sz w:val="24"/>
          <w:szCs w:val="24"/>
        </w:rPr>
        <w:t xml:space="preserve"> </w:t>
      </w:r>
      <w:r w:rsidR="00F651EC" w:rsidRPr="008F35F2">
        <w:rPr>
          <w:rFonts w:ascii="Times New Roman" w:hAnsi="Times New Roman"/>
          <w:i/>
          <w:iCs/>
          <w:sz w:val="24"/>
          <w:szCs w:val="24"/>
        </w:rPr>
        <w:t>(dénomination de la collectivité territoriale ou de l’établissement public)</w:t>
      </w:r>
      <w:r w:rsidR="00F651EC" w:rsidRPr="008F35F2">
        <w:rPr>
          <w:rFonts w:ascii="Times New Roman" w:hAnsi="Times New Roman"/>
          <w:sz w:val="24"/>
          <w:szCs w:val="24"/>
        </w:rPr>
        <w:t xml:space="preserve">, </w:t>
      </w:r>
      <w:r w:rsidRPr="008F35F2">
        <w:rPr>
          <w:rFonts w:ascii="Times New Roman" w:hAnsi="Times New Roman"/>
          <w:bCs/>
          <w:color w:val="000000"/>
          <w:spacing w:val="6"/>
          <w:sz w:val="24"/>
          <w:szCs w:val="24"/>
        </w:rPr>
        <w:t>sont arrêtées comme prévu dans le</w:t>
      </w:r>
      <w:r w:rsidR="00F651EC" w:rsidRPr="008F35F2"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 ou les</w:t>
      </w:r>
      <w:r w:rsidRPr="008F35F2"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 document</w:t>
      </w:r>
      <w:r w:rsidR="00F651EC" w:rsidRPr="008F35F2">
        <w:rPr>
          <w:rFonts w:ascii="Times New Roman" w:hAnsi="Times New Roman"/>
          <w:bCs/>
          <w:color w:val="000000"/>
          <w:spacing w:val="6"/>
          <w:sz w:val="24"/>
          <w:szCs w:val="24"/>
        </w:rPr>
        <w:t>(s) joint(s) en annexe</w:t>
      </w:r>
      <w:r w:rsidRPr="008F35F2">
        <w:rPr>
          <w:rFonts w:ascii="Times New Roman" w:hAnsi="Times New Roman"/>
          <w:bCs/>
          <w:color w:val="000000"/>
          <w:spacing w:val="6"/>
          <w:sz w:val="24"/>
          <w:szCs w:val="24"/>
        </w:rPr>
        <w:t>.</w:t>
      </w:r>
    </w:p>
    <w:p w14:paraId="5326124C" w14:textId="77777777" w:rsidR="00F651EC" w:rsidRPr="008F35F2" w:rsidRDefault="00F651EC" w:rsidP="00F6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98D83B" w14:textId="77777777" w:rsidR="00270FDC" w:rsidRPr="008F35F2" w:rsidRDefault="00270FDC" w:rsidP="00F651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35F2">
        <w:rPr>
          <w:rFonts w:ascii="Times New Roman" w:hAnsi="Times New Roman"/>
          <w:b/>
          <w:sz w:val="24"/>
          <w:szCs w:val="24"/>
        </w:rPr>
        <w:t xml:space="preserve">Article 2 : </w:t>
      </w:r>
    </w:p>
    <w:p w14:paraId="60AC3B7B" w14:textId="77777777" w:rsidR="00270FDC" w:rsidRPr="008F35F2" w:rsidRDefault="00270FDC" w:rsidP="00F651EC">
      <w:pPr>
        <w:pStyle w:val="Retraitcorpsdetexte3"/>
        <w:spacing w:after="0"/>
        <w:ind w:left="0"/>
        <w:jc w:val="both"/>
        <w:rPr>
          <w:bCs/>
          <w:color w:val="000000"/>
          <w:spacing w:val="6"/>
          <w:sz w:val="24"/>
          <w:szCs w:val="24"/>
        </w:rPr>
      </w:pPr>
    </w:p>
    <w:p w14:paraId="4A72B4D3" w14:textId="7135F5F9" w:rsidR="00F651EC" w:rsidRPr="008F35F2" w:rsidRDefault="00F651EC" w:rsidP="00F651EC">
      <w:pPr>
        <w:pStyle w:val="Retraitcorpsdetexte3"/>
        <w:spacing w:after="0"/>
        <w:ind w:left="0"/>
        <w:jc w:val="both"/>
        <w:rPr>
          <w:bCs/>
          <w:i/>
          <w:iCs/>
          <w:color w:val="000000"/>
          <w:spacing w:val="6"/>
          <w:sz w:val="24"/>
          <w:szCs w:val="24"/>
        </w:rPr>
      </w:pPr>
      <w:r w:rsidRPr="008F35F2">
        <w:rPr>
          <w:bCs/>
          <w:color w:val="000000"/>
          <w:spacing w:val="6"/>
          <w:sz w:val="24"/>
          <w:szCs w:val="24"/>
        </w:rPr>
        <w:t>L</w:t>
      </w:r>
      <w:r w:rsidR="00270FDC" w:rsidRPr="008F35F2">
        <w:rPr>
          <w:bCs/>
          <w:color w:val="000000"/>
          <w:spacing w:val="6"/>
          <w:sz w:val="24"/>
          <w:szCs w:val="24"/>
        </w:rPr>
        <w:t xml:space="preserve">es lignes directrices de gestion prennent effet au </w:t>
      </w:r>
      <w:r w:rsidR="00D34D93">
        <w:rPr>
          <w:bCs/>
          <w:color w:val="000000"/>
          <w:spacing w:val="6"/>
          <w:sz w:val="24"/>
          <w:szCs w:val="24"/>
        </w:rPr>
        <w:t>………..</w:t>
      </w:r>
    </w:p>
    <w:p w14:paraId="2D8FE602" w14:textId="77777777" w:rsidR="00F651EC" w:rsidRPr="008F35F2" w:rsidRDefault="00F651EC" w:rsidP="00F651EC">
      <w:pPr>
        <w:pStyle w:val="Retraitcorpsdetexte3"/>
        <w:spacing w:after="0"/>
        <w:ind w:left="0"/>
        <w:jc w:val="both"/>
        <w:rPr>
          <w:bCs/>
          <w:i/>
          <w:iCs/>
          <w:color w:val="000000"/>
          <w:spacing w:val="6"/>
          <w:sz w:val="24"/>
          <w:szCs w:val="24"/>
        </w:rPr>
      </w:pPr>
    </w:p>
    <w:p w14:paraId="0477AF06" w14:textId="77777777" w:rsidR="00F651EC" w:rsidRPr="008F35F2" w:rsidRDefault="00F651EC" w:rsidP="00F651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35F2">
        <w:rPr>
          <w:rFonts w:ascii="Times New Roman" w:hAnsi="Times New Roman"/>
          <w:b/>
          <w:sz w:val="24"/>
          <w:szCs w:val="24"/>
        </w:rPr>
        <w:t>Article 3 :</w:t>
      </w:r>
    </w:p>
    <w:p w14:paraId="7E8239EA" w14:textId="77777777" w:rsidR="00F651EC" w:rsidRPr="008F35F2" w:rsidRDefault="00F651EC" w:rsidP="00F651EC">
      <w:pPr>
        <w:pStyle w:val="Retraitcorpsdetexte3"/>
        <w:spacing w:after="0"/>
        <w:ind w:left="0"/>
        <w:jc w:val="both"/>
        <w:rPr>
          <w:bCs/>
          <w:i/>
          <w:iCs/>
          <w:color w:val="000000"/>
          <w:spacing w:val="6"/>
          <w:sz w:val="24"/>
          <w:szCs w:val="24"/>
        </w:rPr>
      </w:pPr>
    </w:p>
    <w:p w14:paraId="64F4C3CF" w14:textId="77777777" w:rsidR="00270FDC" w:rsidRPr="008F35F2" w:rsidRDefault="00F651EC" w:rsidP="00F651EC">
      <w:pPr>
        <w:pStyle w:val="Retraitcorpsdetexte3"/>
        <w:spacing w:after="0"/>
        <w:ind w:left="0"/>
        <w:jc w:val="both"/>
        <w:rPr>
          <w:b/>
          <w:sz w:val="24"/>
          <w:szCs w:val="24"/>
        </w:rPr>
      </w:pPr>
      <w:r w:rsidRPr="008F35F2">
        <w:rPr>
          <w:bCs/>
          <w:color w:val="000000"/>
          <w:spacing w:val="6"/>
          <w:sz w:val="24"/>
          <w:szCs w:val="24"/>
        </w:rPr>
        <w:t xml:space="preserve">Les lignes directrices de gestion </w:t>
      </w:r>
      <w:r w:rsidR="00270FDC" w:rsidRPr="008F35F2">
        <w:rPr>
          <w:bCs/>
          <w:color w:val="000000"/>
          <w:spacing w:val="6"/>
          <w:sz w:val="24"/>
          <w:szCs w:val="24"/>
        </w:rPr>
        <w:t xml:space="preserve">sont établies pour une durée de </w:t>
      </w:r>
      <w:r w:rsidRPr="008F35F2">
        <w:rPr>
          <w:bCs/>
          <w:color w:val="000000"/>
          <w:spacing w:val="6"/>
          <w:sz w:val="24"/>
          <w:szCs w:val="24"/>
        </w:rPr>
        <w:t>..</w:t>
      </w:r>
      <w:r w:rsidR="00270FDC" w:rsidRPr="008F35F2">
        <w:rPr>
          <w:bCs/>
          <w:color w:val="000000"/>
          <w:spacing w:val="6"/>
          <w:sz w:val="24"/>
          <w:szCs w:val="24"/>
        </w:rPr>
        <w:t>. (</w:t>
      </w:r>
      <w:r w:rsidRPr="008F35F2">
        <w:rPr>
          <w:bCs/>
          <w:i/>
          <w:iCs/>
          <w:color w:val="000000"/>
          <w:spacing w:val="6"/>
          <w:sz w:val="24"/>
          <w:szCs w:val="24"/>
        </w:rPr>
        <w:t xml:space="preserve">chiffre ; 6 </w:t>
      </w:r>
      <w:r w:rsidR="00270FDC" w:rsidRPr="008F35F2">
        <w:rPr>
          <w:bCs/>
          <w:i/>
          <w:iCs/>
          <w:color w:val="000000"/>
          <w:spacing w:val="6"/>
          <w:sz w:val="24"/>
          <w:szCs w:val="24"/>
        </w:rPr>
        <w:t>ans au maximum</w:t>
      </w:r>
      <w:r w:rsidR="00270FDC" w:rsidRPr="008F35F2">
        <w:rPr>
          <w:bCs/>
          <w:color w:val="000000"/>
          <w:spacing w:val="6"/>
          <w:sz w:val="24"/>
          <w:szCs w:val="24"/>
        </w:rPr>
        <w:t>). Elles pourront faire l’objet, en tout ou partie, d’une révision en cours de période</w:t>
      </w:r>
      <w:r w:rsidRPr="008F35F2">
        <w:rPr>
          <w:bCs/>
          <w:color w:val="000000"/>
          <w:spacing w:val="6"/>
          <w:sz w:val="24"/>
          <w:szCs w:val="24"/>
        </w:rPr>
        <w:t xml:space="preserve">, </w:t>
      </w:r>
      <w:r w:rsidRPr="008F35F2">
        <w:rPr>
          <w:color w:val="000000"/>
          <w:sz w:val="24"/>
          <w:szCs w:val="24"/>
        </w:rPr>
        <w:t>après avis du Comité Technique</w:t>
      </w:r>
      <w:r w:rsidR="00270FDC" w:rsidRPr="008F35F2">
        <w:rPr>
          <w:bCs/>
          <w:color w:val="000000"/>
          <w:spacing w:val="6"/>
          <w:sz w:val="24"/>
          <w:szCs w:val="24"/>
        </w:rPr>
        <w:t>.</w:t>
      </w:r>
    </w:p>
    <w:p w14:paraId="1D08DB81" w14:textId="77777777" w:rsidR="00270FDC" w:rsidRPr="008F35F2" w:rsidRDefault="00270FDC" w:rsidP="00F651EC">
      <w:pPr>
        <w:pStyle w:val="Retraitcorpsdetexte3"/>
        <w:spacing w:after="0"/>
        <w:ind w:left="0"/>
        <w:jc w:val="both"/>
        <w:rPr>
          <w:b/>
          <w:sz w:val="24"/>
          <w:szCs w:val="24"/>
          <w:u w:val="single"/>
        </w:rPr>
      </w:pPr>
    </w:p>
    <w:p w14:paraId="77D9AEA3" w14:textId="77777777" w:rsidR="00BC30AA" w:rsidRPr="008F35F2" w:rsidRDefault="00BC30AA" w:rsidP="00F6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color w:val="000000"/>
          <w:sz w:val="24"/>
          <w:szCs w:val="24"/>
        </w:rPr>
        <w:t xml:space="preserve">Au </w:t>
      </w:r>
      <w:r w:rsidRPr="008F35F2">
        <w:rPr>
          <w:rFonts w:ascii="Times New Roman" w:hAnsi="Times New Roman"/>
          <w:sz w:val="24"/>
          <w:szCs w:val="24"/>
        </w:rPr>
        <w:t xml:space="preserve">demeurant, </w:t>
      </w:r>
      <w:r w:rsidR="008F35F2" w:rsidRPr="008F35F2">
        <w:rPr>
          <w:rFonts w:ascii="Times New Roman" w:hAnsi="Times New Roman"/>
          <w:sz w:val="24"/>
          <w:szCs w:val="24"/>
        </w:rPr>
        <w:t>le Maire</w:t>
      </w:r>
      <w:r w:rsidR="008F35F2" w:rsidRPr="008F35F2">
        <w:rPr>
          <w:rFonts w:ascii="Times New Roman" w:hAnsi="Times New Roman"/>
          <w:i/>
          <w:iCs/>
          <w:sz w:val="24"/>
          <w:szCs w:val="24"/>
        </w:rPr>
        <w:t xml:space="preserve"> (le Président)</w:t>
      </w:r>
      <w:r w:rsidRPr="008F35F2">
        <w:rPr>
          <w:rFonts w:ascii="Times New Roman" w:hAnsi="Times New Roman"/>
          <w:sz w:val="24"/>
          <w:szCs w:val="24"/>
        </w:rPr>
        <w:t xml:space="preserve"> met en œuvre ces orientations sans préjudice de son pouvoir d’appréciation, des circonstances ou de motifs d’intérêt général.</w:t>
      </w:r>
    </w:p>
    <w:p w14:paraId="750DAE0E" w14:textId="77777777" w:rsidR="00BC30AA" w:rsidRPr="008F35F2" w:rsidRDefault="00BC30AA" w:rsidP="00F6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DB3F41" w14:textId="77777777" w:rsidR="00270FDC" w:rsidRPr="008F35F2" w:rsidRDefault="00270FDC" w:rsidP="00F651EC">
      <w:pPr>
        <w:pStyle w:val="Retraitcorpsdetexte3"/>
        <w:spacing w:after="0"/>
        <w:ind w:left="0"/>
        <w:jc w:val="both"/>
        <w:rPr>
          <w:sz w:val="24"/>
          <w:szCs w:val="24"/>
        </w:rPr>
      </w:pPr>
      <w:r w:rsidRPr="008F35F2">
        <w:rPr>
          <w:b/>
          <w:sz w:val="24"/>
          <w:szCs w:val="24"/>
        </w:rPr>
        <w:t xml:space="preserve">Article </w:t>
      </w:r>
      <w:r w:rsidR="00D208DD" w:rsidRPr="008F35F2">
        <w:rPr>
          <w:b/>
          <w:sz w:val="24"/>
          <w:szCs w:val="24"/>
        </w:rPr>
        <w:t>4</w:t>
      </w:r>
      <w:r w:rsidRPr="008F35F2">
        <w:rPr>
          <w:b/>
          <w:sz w:val="24"/>
          <w:szCs w:val="24"/>
        </w:rPr>
        <w:t xml:space="preserve"> :</w:t>
      </w:r>
      <w:r w:rsidRPr="008F35F2">
        <w:rPr>
          <w:sz w:val="24"/>
          <w:szCs w:val="24"/>
        </w:rPr>
        <w:t xml:space="preserve"> </w:t>
      </w:r>
    </w:p>
    <w:p w14:paraId="7E16774D" w14:textId="77777777" w:rsidR="00876DE5" w:rsidRPr="008F35F2" w:rsidRDefault="00876DE5" w:rsidP="00F651EC">
      <w:pPr>
        <w:pStyle w:val="Retraitcorpsdetexte3"/>
        <w:spacing w:after="0"/>
        <w:ind w:left="0"/>
        <w:jc w:val="both"/>
        <w:rPr>
          <w:bCs/>
          <w:color w:val="000000"/>
          <w:spacing w:val="6"/>
          <w:sz w:val="24"/>
          <w:szCs w:val="24"/>
        </w:rPr>
      </w:pPr>
    </w:p>
    <w:p w14:paraId="3EEBCB3F" w14:textId="77777777" w:rsidR="00270FDC" w:rsidRPr="008F35F2" w:rsidRDefault="008F35F2" w:rsidP="00F651EC">
      <w:pPr>
        <w:pStyle w:val="Retraitcorpsdetexte3"/>
        <w:spacing w:after="0"/>
        <w:ind w:left="0"/>
        <w:jc w:val="both"/>
        <w:rPr>
          <w:snapToGrid w:val="0"/>
          <w:sz w:val="24"/>
          <w:szCs w:val="24"/>
        </w:rPr>
      </w:pPr>
      <w:r w:rsidRPr="008F35F2">
        <w:rPr>
          <w:bCs/>
          <w:color w:val="000000"/>
          <w:spacing w:val="6"/>
          <w:sz w:val="24"/>
          <w:szCs w:val="24"/>
        </w:rPr>
        <w:t>Le Directeur Général des Services (</w:t>
      </w:r>
      <w:r w:rsidRPr="008F35F2">
        <w:rPr>
          <w:bCs/>
          <w:i/>
          <w:iCs/>
          <w:color w:val="000000"/>
          <w:spacing w:val="6"/>
          <w:sz w:val="24"/>
          <w:szCs w:val="24"/>
        </w:rPr>
        <w:t>ou la secrétaire de Mairie, le Directeur…)</w:t>
      </w:r>
      <w:r w:rsidRPr="008F35F2">
        <w:rPr>
          <w:snapToGrid w:val="0"/>
          <w:sz w:val="24"/>
          <w:szCs w:val="24"/>
        </w:rPr>
        <w:t xml:space="preserve"> </w:t>
      </w:r>
      <w:r w:rsidR="00876DE5" w:rsidRPr="008F35F2">
        <w:rPr>
          <w:snapToGrid w:val="0"/>
          <w:sz w:val="24"/>
          <w:szCs w:val="24"/>
        </w:rPr>
        <w:t xml:space="preserve"> </w:t>
      </w:r>
      <w:r w:rsidR="00270FDC" w:rsidRPr="008F35F2">
        <w:rPr>
          <w:snapToGrid w:val="0"/>
          <w:sz w:val="24"/>
          <w:szCs w:val="24"/>
        </w:rPr>
        <w:t xml:space="preserve">est </w:t>
      </w:r>
      <w:r w:rsidR="00270FDC" w:rsidRPr="008F35F2">
        <w:rPr>
          <w:i/>
          <w:iCs/>
          <w:snapToGrid w:val="0"/>
          <w:sz w:val="24"/>
          <w:szCs w:val="24"/>
        </w:rPr>
        <w:t>chargé</w:t>
      </w:r>
      <w:r w:rsidR="00876DE5" w:rsidRPr="008F35F2">
        <w:rPr>
          <w:i/>
          <w:iCs/>
          <w:snapToGrid w:val="0"/>
          <w:sz w:val="24"/>
          <w:szCs w:val="24"/>
        </w:rPr>
        <w:t>(e)</w:t>
      </w:r>
      <w:r w:rsidR="00270FDC" w:rsidRPr="008F35F2">
        <w:rPr>
          <w:snapToGrid w:val="0"/>
          <w:sz w:val="24"/>
          <w:szCs w:val="24"/>
        </w:rPr>
        <w:t xml:space="preserve"> de l’exécution du présent arrêté, </w:t>
      </w:r>
    </w:p>
    <w:p w14:paraId="76E0F68B" w14:textId="77777777" w:rsidR="00270FDC" w:rsidRPr="008F35F2" w:rsidRDefault="00270FDC" w:rsidP="00F6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5F175A" w14:textId="77777777" w:rsidR="004D4F4B" w:rsidRPr="008F35F2" w:rsidRDefault="004D4F4B" w:rsidP="00F651EC">
      <w:pPr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 w:rsidRPr="008F35F2">
        <w:rPr>
          <w:rFonts w:ascii="Times New Roman" w:hAnsi="Times New Roman"/>
          <w:b/>
          <w:sz w:val="24"/>
          <w:szCs w:val="24"/>
        </w:rPr>
        <w:t xml:space="preserve">Article </w:t>
      </w:r>
      <w:r w:rsidR="00D208DD" w:rsidRPr="008F35F2">
        <w:rPr>
          <w:rFonts w:ascii="Times New Roman" w:hAnsi="Times New Roman"/>
          <w:b/>
          <w:sz w:val="24"/>
          <w:szCs w:val="24"/>
        </w:rPr>
        <w:t>5</w:t>
      </w:r>
      <w:r w:rsidRPr="008F35F2">
        <w:rPr>
          <w:rFonts w:ascii="Times New Roman" w:hAnsi="Times New Roman"/>
          <w:b/>
          <w:sz w:val="24"/>
          <w:szCs w:val="24"/>
        </w:rPr>
        <w:t xml:space="preserve"> :</w:t>
      </w:r>
    </w:p>
    <w:p w14:paraId="6E0F9E0D" w14:textId="77777777" w:rsidR="004D4F4B" w:rsidRPr="008F35F2" w:rsidRDefault="004D4F4B" w:rsidP="00F651EC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14:paraId="682F4810" w14:textId="77777777" w:rsidR="004D4F4B" w:rsidRPr="008F35F2" w:rsidRDefault="004D4F4B" w:rsidP="00F651EC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 xml:space="preserve">Une ampliation sera adressée au </w:t>
      </w:r>
      <w:r w:rsidR="008F35F2" w:rsidRPr="008F35F2">
        <w:rPr>
          <w:rFonts w:ascii="Times New Roman" w:hAnsi="Times New Roman"/>
          <w:sz w:val="24"/>
          <w:szCs w:val="24"/>
        </w:rPr>
        <w:t>Président</w:t>
      </w:r>
      <w:r w:rsidRPr="008F35F2">
        <w:rPr>
          <w:rFonts w:ascii="Times New Roman" w:hAnsi="Times New Roman"/>
          <w:sz w:val="24"/>
          <w:szCs w:val="24"/>
        </w:rPr>
        <w:t xml:space="preserve"> du Centre départemental de gestion de la fonction publique territoriale </w:t>
      </w:r>
      <w:r w:rsidR="008F35F2" w:rsidRPr="008F35F2">
        <w:rPr>
          <w:rFonts w:ascii="Times New Roman" w:hAnsi="Times New Roman"/>
          <w:sz w:val="24"/>
          <w:szCs w:val="24"/>
        </w:rPr>
        <w:t>de l’Oise</w:t>
      </w:r>
    </w:p>
    <w:p w14:paraId="78EC8B04" w14:textId="77777777" w:rsidR="004D4F4B" w:rsidRPr="008F35F2" w:rsidRDefault="004D4F4B" w:rsidP="00F651EC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14:paraId="259E064D" w14:textId="77777777" w:rsidR="004D4F4B" w:rsidRPr="008F35F2" w:rsidRDefault="004D4F4B" w:rsidP="00F651EC">
      <w:pPr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 w:rsidRPr="008F35F2">
        <w:rPr>
          <w:rFonts w:ascii="Times New Roman" w:hAnsi="Times New Roman"/>
          <w:b/>
          <w:sz w:val="24"/>
          <w:szCs w:val="24"/>
        </w:rPr>
        <w:t xml:space="preserve">Article </w:t>
      </w:r>
      <w:r w:rsidR="00D208DD" w:rsidRPr="008F35F2">
        <w:rPr>
          <w:rFonts w:ascii="Times New Roman" w:hAnsi="Times New Roman"/>
          <w:b/>
          <w:sz w:val="24"/>
          <w:szCs w:val="24"/>
        </w:rPr>
        <w:t>6</w:t>
      </w:r>
      <w:r w:rsidRPr="008F35F2">
        <w:rPr>
          <w:rFonts w:ascii="Times New Roman" w:hAnsi="Times New Roman"/>
          <w:b/>
          <w:sz w:val="24"/>
          <w:szCs w:val="24"/>
        </w:rPr>
        <w:t> :</w:t>
      </w:r>
    </w:p>
    <w:p w14:paraId="3A64768A" w14:textId="77777777" w:rsidR="004D4F4B" w:rsidRPr="008F35F2" w:rsidRDefault="004D4F4B" w:rsidP="00F651EC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14:paraId="3B24594F" w14:textId="77777777" w:rsidR="008F35F2" w:rsidRPr="008F35F2" w:rsidRDefault="008F35F2" w:rsidP="008F35F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 xml:space="preserve">Le Maire </w:t>
      </w:r>
      <w:r w:rsidRPr="008F35F2">
        <w:rPr>
          <w:rFonts w:ascii="Times New Roman" w:hAnsi="Times New Roman"/>
          <w:i/>
          <w:sz w:val="24"/>
          <w:szCs w:val="24"/>
        </w:rPr>
        <w:t>(ou le Président)</w:t>
      </w:r>
      <w:r w:rsidRPr="008F35F2">
        <w:rPr>
          <w:rFonts w:ascii="Times New Roman" w:hAnsi="Times New Roman"/>
          <w:sz w:val="24"/>
          <w:szCs w:val="24"/>
        </w:rPr>
        <w:t xml:space="preserve"> certifie sous sa responsabilité le caractère exécutoire de cet acte, informe que l</w:t>
      </w:r>
      <w:r w:rsidR="004D4F4B" w:rsidRPr="008F35F2">
        <w:rPr>
          <w:rFonts w:ascii="Times New Roman" w:hAnsi="Times New Roman"/>
          <w:sz w:val="24"/>
          <w:szCs w:val="24"/>
        </w:rPr>
        <w:t xml:space="preserve">e présent arrêté peut faire l’objet d’un recours gracieux auprès du </w:t>
      </w:r>
      <w:r w:rsidR="004D4F4B" w:rsidRPr="008F35F2">
        <w:rPr>
          <w:rFonts w:ascii="Times New Roman" w:hAnsi="Times New Roman"/>
          <w:i/>
          <w:sz w:val="24"/>
          <w:szCs w:val="24"/>
        </w:rPr>
        <w:t>Maire de la commune</w:t>
      </w:r>
      <w:r w:rsidR="004D4F4B" w:rsidRPr="008F35F2">
        <w:rPr>
          <w:rFonts w:ascii="Times New Roman" w:hAnsi="Times New Roman"/>
          <w:sz w:val="24"/>
          <w:szCs w:val="24"/>
        </w:rPr>
        <w:t xml:space="preserve"> </w:t>
      </w:r>
      <w:r w:rsidR="004D4F4B" w:rsidRPr="008F35F2">
        <w:rPr>
          <w:rFonts w:ascii="Times New Roman" w:hAnsi="Times New Roman"/>
          <w:i/>
          <w:sz w:val="24"/>
          <w:szCs w:val="24"/>
        </w:rPr>
        <w:t xml:space="preserve">OU du Président/ de la Présidente de </w:t>
      </w:r>
      <w:r w:rsidR="004D4F4B" w:rsidRPr="008F35F2">
        <w:rPr>
          <w:rFonts w:ascii="Times New Roman" w:hAnsi="Times New Roman"/>
          <w:i/>
          <w:sz w:val="24"/>
          <w:szCs w:val="24"/>
          <w:highlight w:val="yellow"/>
        </w:rPr>
        <w:t>…</w:t>
      </w:r>
      <w:r w:rsidR="004D4F4B" w:rsidRPr="008F35F2">
        <w:rPr>
          <w:rFonts w:ascii="Times New Roman" w:hAnsi="Times New Roman"/>
          <w:i/>
          <w:sz w:val="24"/>
          <w:szCs w:val="24"/>
        </w:rPr>
        <w:t xml:space="preserve"> (nom de la catégorie de la collectivité territoriale ou de l’établissement public concerné)</w:t>
      </w:r>
      <w:r w:rsidR="004D4F4B" w:rsidRPr="008F35F2">
        <w:rPr>
          <w:rFonts w:ascii="Times New Roman" w:hAnsi="Times New Roman"/>
          <w:sz w:val="24"/>
          <w:szCs w:val="24"/>
        </w:rPr>
        <w:t xml:space="preserve"> et/ou d’un recours contentieux</w:t>
      </w:r>
      <w:r w:rsidRPr="008F35F2">
        <w:rPr>
          <w:rFonts w:ascii="Times New Roman" w:hAnsi="Times New Roman"/>
          <w:sz w:val="24"/>
          <w:szCs w:val="24"/>
        </w:rPr>
        <w:t xml:space="preserve"> auprès du Tribunal Administratif d’Amiens dans un délai de deux mois, à compter de la présente notification.</w:t>
      </w:r>
    </w:p>
    <w:p w14:paraId="7C8308FB" w14:textId="77777777" w:rsidR="008F35F2" w:rsidRPr="008F35F2" w:rsidRDefault="008F35F2" w:rsidP="008F35F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 xml:space="preserve">Le Tribunal Administratif peut être saisi au moyen de l’application informatique télérecours citoyen accessible par le biais du site </w:t>
      </w:r>
      <w:hyperlink r:id="rId8" w:history="1">
        <w:r w:rsidRPr="008F35F2">
          <w:rPr>
            <w:rStyle w:val="Lienhypertexte"/>
            <w:rFonts w:ascii="Times New Roman" w:hAnsi="Times New Roman"/>
            <w:sz w:val="24"/>
            <w:szCs w:val="24"/>
          </w:rPr>
          <w:t>www.telerecours.fr</w:t>
        </w:r>
      </w:hyperlink>
      <w:r w:rsidRPr="008F35F2">
        <w:rPr>
          <w:rFonts w:ascii="Times New Roman" w:hAnsi="Times New Roman"/>
          <w:sz w:val="24"/>
          <w:szCs w:val="24"/>
        </w:rPr>
        <w:t>.</w:t>
      </w:r>
    </w:p>
    <w:p w14:paraId="49FC8ADB" w14:textId="77777777" w:rsidR="008F35F2" w:rsidRPr="008F35F2" w:rsidRDefault="008F35F2" w:rsidP="008F35F2">
      <w:pPr>
        <w:tabs>
          <w:tab w:val="left" w:pos="284"/>
          <w:tab w:val="left" w:pos="1276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867CF31" w14:textId="77777777" w:rsidR="004D4F4B" w:rsidRPr="008F35F2" w:rsidRDefault="004D4F4B" w:rsidP="00F651EC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14:paraId="4184909F" w14:textId="77777777" w:rsidR="004D4F4B" w:rsidRPr="008F35F2" w:rsidRDefault="004D4F4B" w:rsidP="00F651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5AD0D7D" w14:textId="77777777" w:rsidR="004D4F4B" w:rsidRPr="008F35F2" w:rsidRDefault="008F35F2" w:rsidP="00D208DD">
      <w:pPr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i/>
          <w:sz w:val="24"/>
          <w:szCs w:val="24"/>
        </w:rPr>
        <w:t>Le Maire ( le P</w:t>
      </w:r>
      <w:r w:rsidR="004D4F4B" w:rsidRPr="008F35F2">
        <w:rPr>
          <w:rFonts w:ascii="Times New Roman" w:hAnsi="Times New Roman"/>
          <w:i/>
          <w:sz w:val="24"/>
          <w:szCs w:val="24"/>
        </w:rPr>
        <w:t>résident</w:t>
      </w:r>
      <w:r w:rsidRPr="008F35F2">
        <w:rPr>
          <w:rFonts w:ascii="Times New Roman" w:hAnsi="Times New Roman"/>
          <w:i/>
          <w:sz w:val="24"/>
          <w:szCs w:val="24"/>
        </w:rPr>
        <w:t>)</w:t>
      </w:r>
    </w:p>
    <w:p w14:paraId="2AEB3334" w14:textId="77777777" w:rsidR="004D4F4B" w:rsidRPr="008F35F2" w:rsidRDefault="004D4F4B" w:rsidP="00D208DD">
      <w:pPr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</w:p>
    <w:p w14:paraId="1C180D9C" w14:textId="77777777" w:rsidR="004D4F4B" w:rsidRPr="008F35F2" w:rsidRDefault="004D4F4B" w:rsidP="00D208DD">
      <w:pPr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</w:p>
    <w:p w14:paraId="61CEEA98" w14:textId="77777777" w:rsidR="004D4F4B" w:rsidRPr="008F35F2" w:rsidRDefault="004D4F4B" w:rsidP="00D208DD">
      <w:pPr>
        <w:spacing w:after="0" w:line="240" w:lineRule="auto"/>
        <w:ind w:right="140"/>
        <w:jc w:val="center"/>
        <w:rPr>
          <w:rFonts w:ascii="Times New Roman" w:hAnsi="Times New Roman"/>
          <w:i/>
          <w:sz w:val="24"/>
          <w:szCs w:val="24"/>
        </w:rPr>
      </w:pPr>
      <w:r w:rsidRPr="008F35F2">
        <w:rPr>
          <w:rFonts w:ascii="Times New Roman" w:hAnsi="Times New Roman"/>
          <w:i/>
          <w:sz w:val="24"/>
          <w:szCs w:val="24"/>
        </w:rPr>
        <w:t>NOM Prénom</w:t>
      </w:r>
    </w:p>
    <w:p w14:paraId="5A0AA9A6" w14:textId="77777777" w:rsidR="004D4F4B" w:rsidRPr="008F35F2" w:rsidRDefault="004D4F4B" w:rsidP="00F651EC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14:paraId="661B3CBD" w14:textId="77777777" w:rsidR="004D4F4B" w:rsidRPr="008F35F2" w:rsidRDefault="004D4F4B" w:rsidP="00F651EC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14:paraId="3DF60D08" w14:textId="77777777" w:rsidR="004D4F4B" w:rsidRPr="008F35F2" w:rsidRDefault="004D4F4B" w:rsidP="00F651EC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 xml:space="preserve">Fait à </w:t>
      </w:r>
      <w:r w:rsidRPr="008F35F2">
        <w:rPr>
          <w:rFonts w:ascii="Times New Roman" w:hAnsi="Times New Roman"/>
          <w:sz w:val="24"/>
          <w:szCs w:val="24"/>
          <w:highlight w:val="yellow"/>
        </w:rPr>
        <w:t>…</w:t>
      </w:r>
      <w:r w:rsidRPr="008F35F2">
        <w:rPr>
          <w:rFonts w:ascii="Times New Roman" w:hAnsi="Times New Roman"/>
          <w:sz w:val="24"/>
          <w:szCs w:val="24"/>
        </w:rPr>
        <w:t xml:space="preserve"> </w:t>
      </w:r>
      <w:r w:rsidRPr="008F35F2">
        <w:rPr>
          <w:rFonts w:ascii="Times New Roman" w:hAnsi="Times New Roman"/>
          <w:i/>
          <w:sz w:val="24"/>
          <w:szCs w:val="24"/>
        </w:rPr>
        <w:t>(nom de la commune ou de la commune siège de l’établissement public)</w:t>
      </w:r>
    </w:p>
    <w:p w14:paraId="235EB4BD" w14:textId="77777777" w:rsidR="004D4F4B" w:rsidRPr="008F35F2" w:rsidRDefault="004D4F4B" w:rsidP="00F651EC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 xml:space="preserve">Le </w:t>
      </w:r>
      <w:r w:rsidRPr="008F35F2">
        <w:rPr>
          <w:rFonts w:ascii="Times New Roman" w:hAnsi="Times New Roman"/>
          <w:sz w:val="24"/>
          <w:szCs w:val="24"/>
          <w:highlight w:val="yellow"/>
        </w:rPr>
        <w:t>…</w:t>
      </w:r>
      <w:r w:rsidRPr="008F35F2">
        <w:rPr>
          <w:rFonts w:ascii="Times New Roman" w:hAnsi="Times New Roman"/>
          <w:sz w:val="24"/>
          <w:szCs w:val="24"/>
        </w:rPr>
        <w:t xml:space="preserve"> </w:t>
      </w:r>
      <w:r w:rsidRPr="008F35F2">
        <w:rPr>
          <w:rFonts w:ascii="Times New Roman" w:hAnsi="Times New Roman"/>
          <w:i/>
          <w:sz w:val="24"/>
          <w:szCs w:val="24"/>
        </w:rPr>
        <w:t>(date)</w:t>
      </w:r>
    </w:p>
    <w:p w14:paraId="03487F6B" w14:textId="77777777" w:rsidR="004D4F4B" w:rsidRPr="008F35F2" w:rsidRDefault="004D4F4B" w:rsidP="00F651EC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14:paraId="0F4CEDA9" w14:textId="77777777" w:rsidR="004D4F4B" w:rsidRPr="008F35F2" w:rsidRDefault="004D4F4B" w:rsidP="00F651EC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 xml:space="preserve">Transmis au Représentant de l’État le : </w:t>
      </w:r>
      <w:r w:rsidRPr="008F35F2">
        <w:rPr>
          <w:rFonts w:ascii="Times New Roman" w:hAnsi="Times New Roman"/>
          <w:sz w:val="24"/>
          <w:szCs w:val="24"/>
          <w:highlight w:val="yellow"/>
        </w:rPr>
        <w:t>…</w:t>
      </w:r>
      <w:r w:rsidRPr="008F35F2">
        <w:rPr>
          <w:rFonts w:ascii="Times New Roman" w:hAnsi="Times New Roman"/>
          <w:sz w:val="24"/>
          <w:szCs w:val="24"/>
        </w:rPr>
        <w:t xml:space="preserve"> </w:t>
      </w:r>
      <w:r w:rsidRPr="008F35F2">
        <w:rPr>
          <w:rFonts w:ascii="Times New Roman" w:hAnsi="Times New Roman"/>
          <w:i/>
          <w:sz w:val="24"/>
          <w:szCs w:val="24"/>
        </w:rPr>
        <w:t xml:space="preserve">(date) </w:t>
      </w:r>
    </w:p>
    <w:p w14:paraId="1546324F" w14:textId="77777777" w:rsidR="00E05A99" w:rsidRPr="008F35F2" w:rsidRDefault="00E05A99" w:rsidP="00F651EC">
      <w:pPr>
        <w:spacing w:after="0" w:line="240" w:lineRule="auto"/>
        <w:ind w:left="33" w:right="-106"/>
        <w:jc w:val="both"/>
        <w:rPr>
          <w:rFonts w:ascii="Times New Roman" w:hAnsi="Times New Roman"/>
          <w:bCs/>
          <w:sz w:val="24"/>
          <w:szCs w:val="24"/>
        </w:rPr>
      </w:pPr>
    </w:p>
    <w:p w14:paraId="4104B6DF" w14:textId="77777777" w:rsidR="00E05A99" w:rsidRPr="008F35F2" w:rsidRDefault="00BC30AA" w:rsidP="00F651EC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Times New Roman" w:eastAsia="MS Mincho" w:hAnsi="Times New Roman"/>
          <w:i/>
          <w:sz w:val="24"/>
          <w:szCs w:val="24"/>
        </w:rPr>
      </w:pPr>
      <w:r w:rsidRPr="008F35F2">
        <w:rPr>
          <w:rFonts w:ascii="Times New Roman" w:eastAsia="MS Mincho" w:hAnsi="Times New Roman"/>
          <w:sz w:val="24"/>
          <w:szCs w:val="24"/>
        </w:rPr>
        <w:t>Communiqué aux agents de la collectivité</w:t>
      </w:r>
      <w:r w:rsidR="00E05A99" w:rsidRPr="008F35F2">
        <w:rPr>
          <w:rFonts w:ascii="Times New Roman" w:eastAsia="MS Mincho" w:hAnsi="Times New Roman"/>
          <w:sz w:val="24"/>
          <w:szCs w:val="24"/>
        </w:rPr>
        <w:t xml:space="preserve"> le </w:t>
      </w:r>
      <w:r w:rsidR="004D4F4B" w:rsidRPr="008F35F2">
        <w:rPr>
          <w:rFonts w:ascii="Times New Roman" w:eastAsia="MS Mincho" w:hAnsi="Times New Roman"/>
          <w:sz w:val="24"/>
          <w:szCs w:val="24"/>
          <w:highlight w:val="yellow"/>
        </w:rPr>
        <w:t>…</w:t>
      </w:r>
      <w:r w:rsidR="004D4F4B" w:rsidRPr="008F35F2">
        <w:rPr>
          <w:rFonts w:ascii="Times New Roman" w:eastAsia="MS Mincho" w:hAnsi="Times New Roman"/>
          <w:sz w:val="24"/>
          <w:szCs w:val="24"/>
        </w:rPr>
        <w:t xml:space="preserve"> </w:t>
      </w:r>
      <w:r w:rsidR="00E05A99" w:rsidRPr="008F35F2">
        <w:rPr>
          <w:rFonts w:ascii="Times New Roman" w:eastAsia="MS Mincho" w:hAnsi="Times New Roman"/>
          <w:i/>
          <w:sz w:val="24"/>
          <w:szCs w:val="24"/>
        </w:rPr>
        <w:t>(date)</w:t>
      </w:r>
      <w:r w:rsidR="004D4F4B" w:rsidRPr="008F35F2">
        <w:rPr>
          <w:rFonts w:ascii="Times New Roman" w:eastAsia="MS Mincho" w:hAnsi="Times New Roman"/>
          <w:i/>
          <w:sz w:val="24"/>
          <w:szCs w:val="24"/>
        </w:rPr>
        <w:t xml:space="preserve"> </w:t>
      </w:r>
      <w:r w:rsidR="004D4F4B" w:rsidRPr="008F35F2">
        <w:rPr>
          <w:rFonts w:ascii="Times New Roman" w:eastAsia="MS Mincho" w:hAnsi="Times New Roman"/>
          <w:iCs/>
          <w:sz w:val="24"/>
          <w:szCs w:val="24"/>
        </w:rPr>
        <w:t xml:space="preserve">par </w:t>
      </w:r>
      <w:r w:rsidR="004D4F4B" w:rsidRPr="008F35F2">
        <w:rPr>
          <w:rFonts w:ascii="Times New Roman" w:eastAsia="MS Mincho" w:hAnsi="Times New Roman"/>
          <w:iCs/>
          <w:sz w:val="24"/>
          <w:szCs w:val="24"/>
          <w:highlight w:val="yellow"/>
        </w:rPr>
        <w:t>…</w:t>
      </w:r>
      <w:r w:rsidR="004D4F4B" w:rsidRPr="008F35F2">
        <w:rPr>
          <w:rFonts w:ascii="Times New Roman" w:eastAsia="MS Mincho" w:hAnsi="Times New Roman"/>
          <w:iCs/>
          <w:sz w:val="24"/>
          <w:szCs w:val="24"/>
        </w:rPr>
        <w:t xml:space="preserve"> </w:t>
      </w:r>
      <w:r w:rsidR="004D4F4B" w:rsidRPr="008F35F2">
        <w:rPr>
          <w:rFonts w:ascii="Times New Roman" w:eastAsia="MS Mincho" w:hAnsi="Times New Roman"/>
          <w:i/>
          <w:sz w:val="24"/>
          <w:szCs w:val="24"/>
        </w:rPr>
        <w:t>(forme de la communication ; ex : courriel, affichage, notification en mains propres, etc.)</w:t>
      </w:r>
    </w:p>
    <w:p w14:paraId="6CE86F5D" w14:textId="77777777" w:rsidR="00E05A99" w:rsidRPr="00F651EC" w:rsidRDefault="00E05A99" w:rsidP="00F651EC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sectPr w:rsidR="00E05A99" w:rsidRPr="00F651EC" w:rsidSect="00BA74E6">
      <w:headerReference w:type="default" r:id="rId9"/>
      <w:footerReference w:type="default" r:id="rId10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58668" w14:textId="77777777" w:rsidR="00222102" w:rsidRDefault="00222102" w:rsidP="00617C71">
      <w:pPr>
        <w:spacing w:after="0" w:line="240" w:lineRule="auto"/>
      </w:pPr>
      <w:r>
        <w:separator/>
      </w:r>
    </w:p>
  </w:endnote>
  <w:endnote w:type="continuationSeparator" w:id="0">
    <w:p w14:paraId="1621B75C" w14:textId="77777777" w:rsidR="00222102" w:rsidRDefault="00222102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0CBAD" w14:textId="77777777" w:rsidR="00320DC9" w:rsidRPr="00980A5B" w:rsidRDefault="00320DC9" w:rsidP="00320DC9">
    <w:pPr>
      <w:spacing w:after="120" w:line="240" w:lineRule="auto"/>
      <w:ind w:left="1418"/>
      <w:jc w:val="both"/>
      <w:rPr>
        <w:rFonts w:ascii="Calibri Light" w:hAnsi="Calibri Light" w:cs="Calibri Light"/>
        <w:color w:val="808080"/>
        <w:sz w:val="16"/>
        <w:szCs w:val="16"/>
      </w:rPr>
    </w:pPr>
  </w:p>
  <w:p w14:paraId="2B22A5E8" w14:textId="77777777" w:rsidR="008F35F2" w:rsidRPr="008F35F2" w:rsidRDefault="008F35F2" w:rsidP="008F35F2">
    <w:pPr>
      <w:pStyle w:val="Pieddepage"/>
      <w:jc w:val="center"/>
      <w:rPr>
        <w:rFonts w:ascii="Times New Roman" w:hAnsi="Times New Roman"/>
      </w:rPr>
    </w:pPr>
    <w:r w:rsidRPr="008F35F2">
      <w:rPr>
        <w:rFonts w:ascii="Times New Roman" w:hAnsi="Times New Roman"/>
      </w:rPr>
      <w:t>Pôle juridique et carrières CDG60 / Pôle GPET – Novembre 2020</w:t>
    </w:r>
  </w:p>
  <w:p w14:paraId="6B438B12" w14:textId="77777777" w:rsidR="00320DC9" w:rsidRPr="00320DC9" w:rsidRDefault="00320DC9" w:rsidP="008F35F2">
    <w:pPr>
      <w:spacing w:after="0" w:line="240" w:lineRule="auto"/>
      <w:ind w:left="1418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52145" w14:textId="77777777" w:rsidR="00222102" w:rsidRDefault="00222102" w:rsidP="00617C71">
      <w:pPr>
        <w:spacing w:after="0" w:line="240" w:lineRule="auto"/>
      </w:pPr>
      <w:r>
        <w:separator/>
      </w:r>
    </w:p>
  </w:footnote>
  <w:footnote w:type="continuationSeparator" w:id="0">
    <w:p w14:paraId="5C6AAB97" w14:textId="77777777" w:rsidR="00222102" w:rsidRDefault="00222102" w:rsidP="00617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92CE0" w14:textId="77777777" w:rsidR="008F35F2" w:rsidRDefault="008F35F2">
    <w:pPr>
      <w:pStyle w:val="En-tte"/>
    </w:pPr>
  </w:p>
  <w:p w14:paraId="480B609F" w14:textId="77777777" w:rsidR="008F35F2" w:rsidRDefault="008F35F2">
    <w:pPr>
      <w:pStyle w:val="En-tte"/>
    </w:pPr>
    <w:r>
      <w:t xml:space="preserve">Logo de la collectivité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C1F2F"/>
    <w:multiLevelType w:val="hybridMultilevel"/>
    <w:tmpl w:val="19706560"/>
    <w:lvl w:ilvl="0" w:tplc="C5ACCDA6">
      <w:start w:val="1"/>
      <w:numFmt w:val="bullet"/>
      <w:lvlText w:val="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5EB1BE2"/>
    <w:multiLevelType w:val="hybridMultilevel"/>
    <w:tmpl w:val="E9ECC7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F3724"/>
    <w:multiLevelType w:val="hybridMultilevel"/>
    <w:tmpl w:val="42B21116"/>
    <w:lvl w:ilvl="0" w:tplc="F6082D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D4DCA"/>
    <w:multiLevelType w:val="hybridMultilevel"/>
    <w:tmpl w:val="15CE0830"/>
    <w:lvl w:ilvl="0" w:tplc="F6082D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C1929"/>
    <w:multiLevelType w:val="hybridMultilevel"/>
    <w:tmpl w:val="D3F88EB2"/>
    <w:lvl w:ilvl="0" w:tplc="10085C7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805F3"/>
    <w:multiLevelType w:val="hybridMultilevel"/>
    <w:tmpl w:val="DD7EA356"/>
    <w:lvl w:ilvl="0" w:tplc="C5ACCDA6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C67B4"/>
    <w:multiLevelType w:val="hybridMultilevel"/>
    <w:tmpl w:val="3F3AE8B0"/>
    <w:lvl w:ilvl="0" w:tplc="C5ACCDA6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20D66"/>
    <w:multiLevelType w:val="hybridMultilevel"/>
    <w:tmpl w:val="62364E84"/>
    <w:lvl w:ilvl="0" w:tplc="C5ACCDA6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141E"/>
    <w:multiLevelType w:val="hybridMultilevel"/>
    <w:tmpl w:val="E8FC89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C0718"/>
    <w:multiLevelType w:val="hybridMultilevel"/>
    <w:tmpl w:val="AE04545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034A7"/>
    <w:multiLevelType w:val="hybridMultilevel"/>
    <w:tmpl w:val="4BDA51F0"/>
    <w:lvl w:ilvl="0" w:tplc="C5ACCDA6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5288B"/>
    <w:multiLevelType w:val="hybridMultilevel"/>
    <w:tmpl w:val="3676A1F6"/>
    <w:lvl w:ilvl="0" w:tplc="C5ACCDA6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B401D"/>
    <w:multiLevelType w:val="hybridMultilevel"/>
    <w:tmpl w:val="A588C462"/>
    <w:lvl w:ilvl="0" w:tplc="F6082D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B7E10"/>
    <w:multiLevelType w:val="hybridMultilevel"/>
    <w:tmpl w:val="C68C66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22CFD"/>
    <w:multiLevelType w:val="hybridMultilevel"/>
    <w:tmpl w:val="441A29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7"/>
  </w:num>
  <w:num w:numId="4">
    <w:abstractNumId w:val="19"/>
  </w:num>
  <w:num w:numId="5">
    <w:abstractNumId w:val="16"/>
  </w:num>
  <w:num w:numId="6">
    <w:abstractNumId w:val="1"/>
  </w:num>
  <w:num w:numId="7">
    <w:abstractNumId w:val="24"/>
  </w:num>
  <w:num w:numId="8">
    <w:abstractNumId w:val="18"/>
  </w:num>
  <w:num w:numId="9">
    <w:abstractNumId w:val="17"/>
  </w:num>
  <w:num w:numId="10">
    <w:abstractNumId w:val="5"/>
  </w:num>
  <w:num w:numId="11">
    <w:abstractNumId w:val="26"/>
  </w:num>
  <w:num w:numId="12">
    <w:abstractNumId w:val="11"/>
  </w:num>
  <w:num w:numId="13">
    <w:abstractNumId w:val="12"/>
  </w:num>
  <w:num w:numId="14">
    <w:abstractNumId w:val="3"/>
  </w:num>
  <w:num w:numId="15">
    <w:abstractNumId w:val="23"/>
  </w:num>
  <w:num w:numId="16">
    <w:abstractNumId w:val="25"/>
  </w:num>
  <w:num w:numId="17">
    <w:abstractNumId w:val="2"/>
  </w:num>
  <w:num w:numId="18">
    <w:abstractNumId w:val="4"/>
  </w:num>
  <w:num w:numId="19">
    <w:abstractNumId w:val="20"/>
  </w:num>
  <w:num w:numId="20">
    <w:abstractNumId w:val="6"/>
  </w:num>
  <w:num w:numId="21">
    <w:abstractNumId w:val="0"/>
  </w:num>
  <w:num w:numId="22">
    <w:abstractNumId w:val="10"/>
  </w:num>
  <w:num w:numId="23">
    <w:abstractNumId w:val="15"/>
  </w:num>
  <w:num w:numId="24">
    <w:abstractNumId w:val="8"/>
  </w:num>
  <w:num w:numId="25">
    <w:abstractNumId w:val="9"/>
  </w:num>
  <w:num w:numId="26">
    <w:abstractNumId w:val="1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863F2"/>
    <w:rsid w:val="000B3EBC"/>
    <w:rsid w:val="000D3B77"/>
    <w:rsid w:val="000F560F"/>
    <w:rsid w:val="00104EAC"/>
    <w:rsid w:val="0011459C"/>
    <w:rsid w:val="001156DF"/>
    <w:rsid w:val="00115B6C"/>
    <w:rsid w:val="0011687B"/>
    <w:rsid w:val="00117396"/>
    <w:rsid w:val="00127D1C"/>
    <w:rsid w:val="001422F5"/>
    <w:rsid w:val="00151AD5"/>
    <w:rsid w:val="001672DC"/>
    <w:rsid w:val="001810AF"/>
    <w:rsid w:val="00194A47"/>
    <w:rsid w:val="001979B5"/>
    <w:rsid w:val="001C7C6C"/>
    <w:rsid w:val="001E5A42"/>
    <w:rsid w:val="001F61EB"/>
    <w:rsid w:val="00215D15"/>
    <w:rsid w:val="00222102"/>
    <w:rsid w:val="0023311C"/>
    <w:rsid w:val="00237361"/>
    <w:rsid w:val="00244619"/>
    <w:rsid w:val="00264FDE"/>
    <w:rsid w:val="00270FDC"/>
    <w:rsid w:val="00271AEC"/>
    <w:rsid w:val="002811DA"/>
    <w:rsid w:val="00286979"/>
    <w:rsid w:val="00290485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1B35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365B"/>
    <w:rsid w:val="00453030"/>
    <w:rsid w:val="00456C0A"/>
    <w:rsid w:val="00466F1C"/>
    <w:rsid w:val="0048287D"/>
    <w:rsid w:val="00483E5F"/>
    <w:rsid w:val="00487404"/>
    <w:rsid w:val="00487A3F"/>
    <w:rsid w:val="004A7A27"/>
    <w:rsid w:val="004D4F4B"/>
    <w:rsid w:val="004E12B5"/>
    <w:rsid w:val="004E1C0B"/>
    <w:rsid w:val="004E4154"/>
    <w:rsid w:val="004F09E1"/>
    <w:rsid w:val="00514323"/>
    <w:rsid w:val="00530589"/>
    <w:rsid w:val="005416B3"/>
    <w:rsid w:val="00552018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D5B3F"/>
    <w:rsid w:val="006F591D"/>
    <w:rsid w:val="00742F60"/>
    <w:rsid w:val="0075449E"/>
    <w:rsid w:val="00765842"/>
    <w:rsid w:val="0076767F"/>
    <w:rsid w:val="0078211B"/>
    <w:rsid w:val="00795D99"/>
    <w:rsid w:val="007A165C"/>
    <w:rsid w:val="007B0DEE"/>
    <w:rsid w:val="007B68C3"/>
    <w:rsid w:val="007E6B3C"/>
    <w:rsid w:val="007F2A1C"/>
    <w:rsid w:val="008025A7"/>
    <w:rsid w:val="00805D85"/>
    <w:rsid w:val="008213E2"/>
    <w:rsid w:val="0083452F"/>
    <w:rsid w:val="0083484C"/>
    <w:rsid w:val="008556D9"/>
    <w:rsid w:val="0086146E"/>
    <w:rsid w:val="00870610"/>
    <w:rsid w:val="00876DE5"/>
    <w:rsid w:val="00880727"/>
    <w:rsid w:val="0088697E"/>
    <w:rsid w:val="00891A27"/>
    <w:rsid w:val="00893AEB"/>
    <w:rsid w:val="008B1B84"/>
    <w:rsid w:val="008C7903"/>
    <w:rsid w:val="008F35F2"/>
    <w:rsid w:val="00904C6A"/>
    <w:rsid w:val="0091007D"/>
    <w:rsid w:val="00915F1C"/>
    <w:rsid w:val="00917B64"/>
    <w:rsid w:val="00921E06"/>
    <w:rsid w:val="00922476"/>
    <w:rsid w:val="009472DF"/>
    <w:rsid w:val="00980A5B"/>
    <w:rsid w:val="009852C8"/>
    <w:rsid w:val="009871F6"/>
    <w:rsid w:val="009A56F6"/>
    <w:rsid w:val="009A6861"/>
    <w:rsid w:val="009B1A8A"/>
    <w:rsid w:val="009C3905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B14B40"/>
    <w:rsid w:val="00B236DD"/>
    <w:rsid w:val="00B50E3B"/>
    <w:rsid w:val="00B562D6"/>
    <w:rsid w:val="00B579BE"/>
    <w:rsid w:val="00B670D1"/>
    <w:rsid w:val="00B777AD"/>
    <w:rsid w:val="00B81228"/>
    <w:rsid w:val="00B83E62"/>
    <w:rsid w:val="00BA74E6"/>
    <w:rsid w:val="00BB4FBF"/>
    <w:rsid w:val="00BC30AA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CE64F1"/>
    <w:rsid w:val="00D013DC"/>
    <w:rsid w:val="00D208DD"/>
    <w:rsid w:val="00D30D25"/>
    <w:rsid w:val="00D31B27"/>
    <w:rsid w:val="00D340A1"/>
    <w:rsid w:val="00D34D93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E5805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7B47"/>
    <w:rsid w:val="00F56367"/>
    <w:rsid w:val="00F651EC"/>
    <w:rsid w:val="00F75AC6"/>
    <w:rsid w:val="00FC7A60"/>
    <w:rsid w:val="00FF1969"/>
    <w:rsid w:val="00FF50B7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843214"/>
  <w15:chartTrackingRefBased/>
  <w15:docId w15:val="{199A2438-CD84-4668-B520-CB03108F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Textedelespacerserv">
    <w:name w:val="Placeholder Text"/>
    <w:uiPriority w:val="99"/>
    <w:semiHidden/>
    <w:rsid w:val="00921E06"/>
    <w:rPr>
      <w:color w:val="808080"/>
    </w:rPr>
  </w:style>
  <w:style w:type="character" w:customStyle="1" w:styleId="Titre1Car">
    <w:name w:val="Titre 1 Car"/>
    <w:link w:val="Titre1"/>
    <w:uiPriority w:val="9"/>
    <w:rsid w:val="00921E06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Marquedecommentaire">
    <w:name w:val="annotation reference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eastAsia="Times New Roman" w:cs="Calibri"/>
      <w:b/>
      <w:bCs/>
      <w:color w:val="808080"/>
      <w:sz w:val="18"/>
      <w:szCs w:val="18"/>
    </w:rPr>
  </w:style>
  <w:style w:type="character" w:styleId="lev">
    <w:name w:val="Strong"/>
    <w:uiPriority w:val="22"/>
    <w:qFormat/>
    <w:rsid w:val="00AA49B2"/>
    <w:rPr>
      <w:b/>
      <w:bCs/>
    </w:rPr>
  </w:style>
  <w:style w:type="paragraph" w:styleId="Retraitcorpsdetexte3">
    <w:name w:val="Body Text Indent 3"/>
    <w:basedOn w:val="Normal"/>
    <w:link w:val="Retraitcorpsdetexte3Car"/>
    <w:rsid w:val="00B562D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fr-FR"/>
    </w:rPr>
  </w:style>
  <w:style w:type="character" w:customStyle="1" w:styleId="Retraitcorpsdetexte3Car">
    <w:name w:val="Retrait corps de texte 3 Car"/>
    <w:link w:val="Retraitcorpsdetexte3"/>
    <w:rsid w:val="00B562D6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955DA-1BF8-415B-9469-004ED8474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2</TotalTime>
  <Pages>3</Pages>
  <Words>1003</Words>
  <Characters>5519</Characters>
  <Application>Microsoft Office Word</Application>
  <DocSecurity>0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</dc:title>
  <dc:subject/>
  <dc:creator>Lucie DEHEYER</dc:creator>
  <cp:keywords>Modèle;arrêté</cp:keywords>
  <dc:description/>
  <cp:lastModifiedBy>DELARCHE Mathilde</cp:lastModifiedBy>
  <cp:revision>3</cp:revision>
  <cp:lastPrinted>2020-04-08T06:34:00Z</cp:lastPrinted>
  <dcterms:created xsi:type="dcterms:W3CDTF">2021-02-17T10:01:00Z</dcterms:created>
  <dcterms:modified xsi:type="dcterms:W3CDTF">2021-02-18T08:47:00Z</dcterms:modified>
</cp:coreProperties>
</file>